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CBE82" w14:textId="770958D1" w:rsidR="00CB6574" w:rsidRPr="009062C7" w:rsidRDefault="00CB6574" w:rsidP="00CB6574">
      <w:pPr>
        <w:pStyle w:val="berschrift2"/>
        <w:rPr>
          <w:rFonts w:cs="Arial"/>
          <w:szCs w:val="24"/>
        </w:rPr>
      </w:pPr>
      <w:r w:rsidRPr="009062C7">
        <w:rPr>
          <w:rFonts w:cs="Arial"/>
          <w:szCs w:val="24"/>
        </w:rPr>
        <w:t xml:space="preserve">AMT </w:t>
      </w:r>
      <w:r w:rsidR="00FD3B47" w:rsidRPr="009062C7">
        <w:rPr>
          <w:rFonts w:cs="Arial"/>
          <w:szCs w:val="24"/>
        </w:rPr>
        <w:t>GREVESMÜHLEN-LAND</w:t>
      </w:r>
    </w:p>
    <w:p w14:paraId="74D5646E" w14:textId="77777777" w:rsidR="00CB6574" w:rsidRPr="009062C7" w:rsidRDefault="00CB6574" w:rsidP="00CB6574"/>
    <w:p w14:paraId="397ABCAF" w14:textId="77777777" w:rsidR="00CB6574" w:rsidRPr="009062C7" w:rsidRDefault="00CB6574" w:rsidP="00CB6574">
      <w:pPr>
        <w:pStyle w:val="berschrift3"/>
        <w:rPr>
          <w:rFonts w:ascii="Arial" w:hAnsi="Arial" w:cs="Arial"/>
          <w:b/>
          <w:color w:val="auto"/>
          <w:sz w:val="36"/>
          <w:szCs w:val="36"/>
        </w:rPr>
      </w:pPr>
      <w:r w:rsidRPr="009062C7">
        <w:rPr>
          <w:rFonts w:ascii="Arial" w:hAnsi="Arial" w:cs="Arial"/>
          <w:b/>
          <w:color w:val="auto"/>
          <w:sz w:val="36"/>
          <w:szCs w:val="36"/>
        </w:rPr>
        <w:t xml:space="preserve">AMTLICHE BEKANNTMACHUNG </w:t>
      </w:r>
    </w:p>
    <w:p w14:paraId="34A54EA1" w14:textId="77777777" w:rsidR="00CB6574" w:rsidRPr="009062C7" w:rsidRDefault="00CB6574" w:rsidP="00CB6574"/>
    <w:p w14:paraId="44C65426" w14:textId="01250BBC" w:rsidR="00CB6574" w:rsidRPr="009062C7" w:rsidRDefault="00CB6574" w:rsidP="00CB6574">
      <w:pPr>
        <w:pStyle w:val="berschrift5"/>
        <w:rPr>
          <w:rFonts w:ascii="Arial" w:hAnsi="Arial" w:cs="Arial"/>
          <w:b/>
          <w:color w:val="auto"/>
          <w:sz w:val="26"/>
          <w:szCs w:val="26"/>
        </w:rPr>
      </w:pPr>
      <w:r w:rsidRPr="009062C7">
        <w:rPr>
          <w:rFonts w:ascii="Arial" w:hAnsi="Arial" w:cs="Arial"/>
          <w:b/>
          <w:color w:val="auto"/>
          <w:sz w:val="26"/>
          <w:szCs w:val="26"/>
        </w:rPr>
        <w:t xml:space="preserve">BAULEITPLANUNG DER </w:t>
      </w:r>
      <w:r w:rsidR="00952AE5" w:rsidRPr="009062C7">
        <w:rPr>
          <w:rFonts w:ascii="Arial" w:hAnsi="Arial" w:cs="Arial"/>
          <w:b/>
          <w:color w:val="auto"/>
          <w:sz w:val="26"/>
          <w:szCs w:val="26"/>
        </w:rPr>
        <w:t xml:space="preserve">GEMEINDE </w:t>
      </w:r>
      <w:r w:rsidR="00FD3B47" w:rsidRPr="009062C7">
        <w:rPr>
          <w:rFonts w:ascii="Arial" w:hAnsi="Arial" w:cs="Arial"/>
          <w:b/>
          <w:color w:val="auto"/>
          <w:sz w:val="26"/>
          <w:szCs w:val="26"/>
        </w:rPr>
        <w:t>UPAHL</w:t>
      </w:r>
    </w:p>
    <w:p w14:paraId="07971198" w14:textId="77777777" w:rsidR="001F7C32" w:rsidRPr="009062C7" w:rsidRDefault="001F7C32" w:rsidP="00F2622A">
      <w:pPr>
        <w:jc w:val="both"/>
        <w:rPr>
          <w:rFonts w:ascii="Arial" w:hAnsi="Arial"/>
          <w:sz w:val="24"/>
          <w:szCs w:val="24"/>
        </w:rPr>
      </w:pPr>
    </w:p>
    <w:p w14:paraId="6535DCBB" w14:textId="77777777" w:rsidR="00FD3B47" w:rsidRPr="009062C7" w:rsidRDefault="00CB6574" w:rsidP="00FD3B47">
      <w:pPr>
        <w:pStyle w:val="KeinLeerraum"/>
        <w:ind w:left="993" w:hanging="993"/>
        <w:rPr>
          <w:rFonts w:cs="Arial"/>
          <w:b/>
        </w:rPr>
      </w:pPr>
      <w:r w:rsidRPr="009062C7">
        <w:t xml:space="preserve">Betrifft: </w:t>
      </w:r>
      <w:r w:rsidRPr="009062C7">
        <w:tab/>
      </w:r>
      <w:r w:rsidR="00FD3B47" w:rsidRPr="009062C7">
        <w:rPr>
          <w:rFonts w:cs="Arial"/>
          <w:b/>
        </w:rPr>
        <w:t xml:space="preserve">Satzung über die 1. Änderung des Bebauungsplanes Nr. 2, Ortslage </w:t>
      </w:r>
      <w:proofErr w:type="spellStart"/>
      <w:r w:rsidR="00FD3B47" w:rsidRPr="009062C7">
        <w:rPr>
          <w:rFonts w:cs="Arial"/>
          <w:b/>
        </w:rPr>
        <w:t>Kastahn</w:t>
      </w:r>
      <w:proofErr w:type="spellEnd"/>
      <w:r w:rsidR="00FD3B47" w:rsidRPr="009062C7">
        <w:rPr>
          <w:rFonts w:cs="Arial"/>
          <w:b/>
        </w:rPr>
        <w:t xml:space="preserve">, der Gemeinde </w:t>
      </w:r>
      <w:proofErr w:type="spellStart"/>
      <w:r w:rsidR="00FD3B47" w:rsidRPr="009062C7">
        <w:rPr>
          <w:rFonts w:cs="Arial"/>
          <w:b/>
        </w:rPr>
        <w:t>Upahl</w:t>
      </w:r>
      <w:proofErr w:type="spellEnd"/>
      <w:r w:rsidR="00FD3B47" w:rsidRPr="009062C7">
        <w:rPr>
          <w:rFonts w:cs="Arial"/>
          <w:b/>
        </w:rPr>
        <w:t xml:space="preserve"> im beschleunigten Verfahren nach § 13a BauGB</w:t>
      </w:r>
    </w:p>
    <w:p w14:paraId="6A3E6794" w14:textId="6A6C0C3F" w:rsidR="00AC4F41" w:rsidRPr="009062C7" w:rsidRDefault="00AC4F41" w:rsidP="009B6660">
      <w:pPr>
        <w:jc w:val="both"/>
        <w:rPr>
          <w:rFonts w:ascii="Arial" w:hAnsi="Arial"/>
          <w:sz w:val="24"/>
          <w:szCs w:val="24"/>
        </w:rPr>
      </w:pPr>
    </w:p>
    <w:p w14:paraId="77189717" w14:textId="0C40D379" w:rsidR="00811197" w:rsidRPr="009062C7" w:rsidRDefault="007011F6" w:rsidP="00594BC2">
      <w:pPr>
        <w:ind w:left="993" w:hanging="993"/>
        <w:jc w:val="both"/>
        <w:rPr>
          <w:rFonts w:ascii="Arial" w:hAnsi="Arial" w:cs="Arial"/>
          <w:sz w:val="22"/>
          <w:szCs w:val="22"/>
        </w:rPr>
      </w:pPr>
      <w:r w:rsidRPr="009062C7">
        <w:rPr>
          <w:rFonts w:ascii="Arial" w:hAnsi="Arial" w:cs="Arial"/>
          <w:sz w:val="22"/>
          <w:szCs w:val="22"/>
        </w:rPr>
        <w:t xml:space="preserve">hier: </w:t>
      </w:r>
      <w:r w:rsidRPr="009062C7">
        <w:rPr>
          <w:rFonts w:ascii="Arial" w:hAnsi="Arial" w:cs="Arial"/>
          <w:sz w:val="22"/>
          <w:szCs w:val="22"/>
        </w:rPr>
        <w:tab/>
      </w:r>
      <w:r w:rsidR="000D3F52" w:rsidRPr="009062C7">
        <w:rPr>
          <w:rFonts w:ascii="Arial" w:hAnsi="Arial" w:cs="Arial"/>
          <w:sz w:val="22"/>
          <w:szCs w:val="22"/>
        </w:rPr>
        <w:t>Bekanntmachung der Öffentlichkeitsbeteiligung gemäß § 3 Abs. 2 BauGB</w:t>
      </w:r>
    </w:p>
    <w:p w14:paraId="05695701" w14:textId="77777777" w:rsidR="00DD724A" w:rsidRPr="00FD3B47" w:rsidRDefault="00DD724A" w:rsidP="00DD724A">
      <w:pPr>
        <w:pBdr>
          <w:bottom w:val="single" w:sz="4" w:space="1" w:color="auto"/>
        </w:pBdr>
        <w:ind w:left="1134" w:hanging="1134"/>
        <w:jc w:val="both"/>
        <w:rPr>
          <w:rFonts w:ascii="Arial" w:hAnsi="Arial"/>
          <w:color w:val="FF0000"/>
          <w:sz w:val="22"/>
        </w:rPr>
      </w:pPr>
    </w:p>
    <w:p w14:paraId="3C05C6EA" w14:textId="3428070A" w:rsidR="007011F6" w:rsidRPr="00FD3B47" w:rsidRDefault="007011F6" w:rsidP="007011F6">
      <w:pPr>
        <w:pStyle w:val="Default"/>
        <w:rPr>
          <w:color w:val="FF0000"/>
        </w:rPr>
      </w:pPr>
    </w:p>
    <w:p w14:paraId="4F8F7940" w14:textId="1DD1E6A0" w:rsidR="00E5282D" w:rsidRPr="00B635B7" w:rsidRDefault="00CD353E" w:rsidP="00F95396">
      <w:pPr>
        <w:jc w:val="both"/>
        <w:rPr>
          <w:rFonts w:ascii="Arial" w:hAnsi="Arial" w:cs="Arial"/>
          <w:sz w:val="22"/>
          <w:szCs w:val="22"/>
        </w:rPr>
      </w:pPr>
      <w:r w:rsidRPr="00B635B7">
        <w:rPr>
          <w:rFonts w:ascii="Arial" w:hAnsi="Arial" w:cs="Arial"/>
          <w:sz w:val="22"/>
          <w:szCs w:val="22"/>
        </w:rPr>
        <w:t>Der von der</w:t>
      </w:r>
      <w:r w:rsidR="007011F6" w:rsidRPr="00B635B7">
        <w:rPr>
          <w:rFonts w:ascii="Arial" w:hAnsi="Arial" w:cs="Arial"/>
          <w:sz w:val="22"/>
          <w:szCs w:val="22"/>
        </w:rPr>
        <w:t xml:space="preserve"> Gemeindevertretung der </w:t>
      </w:r>
      <w:r w:rsidR="00A24AF9" w:rsidRPr="00B635B7">
        <w:rPr>
          <w:rFonts w:ascii="Arial" w:hAnsi="Arial" w:cs="Arial"/>
          <w:sz w:val="22"/>
          <w:szCs w:val="22"/>
        </w:rPr>
        <w:t xml:space="preserve">Gemeinde </w:t>
      </w:r>
      <w:proofErr w:type="spellStart"/>
      <w:r w:rsidR="00FD3B47" w:rsidRPr="00B635B7">
        <w:rPr>
          <w:rFonts w:ascii="Arial" w:hAnsi="Arial" w:cs="Arial"/>
          <w:sz w:val="22"/>
          <w:szCs w:val="22"/>
        </w:rPr>
        <w:t>Upahl</w:t>
      </w:r>
      <w:proofErr w:type="spellEnd"/>
      <w:r w:rsidR="00FD3B47" w:rsidRPr="00B635B7">
        <w:rPr>
          <w:rFonts w:ascii="Arial" w:hAnsi="Arial" w:cs="Arial"/>
          <w:sz w:val="22"/>
          <w:szCs w:val="22"/>
        </w:rPr>
        <w:t xml:space="preserve"> </w:t>
      </w:r>
      <w:r w:rsidR="007011F6" w:rsidRPr="00B635B7">
        <w:rPr>
          <w:rFonts w:ascii="Arial" w:hAnsi="Arial" w:cs="Arial"/>
          <w:sz w:val="22"/>
          <w:szCs w:val="22"/>
        </w:rPr>
        <w:t xml:space="preserve">in </w:t>
      </w:r>
      <w:r w:rsidRPr="00B635B7">
        <w:rPr>
          <w:rFonts w:ascii="Arial" w:hAnsi="Arial" w:cs="Arial"/>
          <w:sz w:val="22"/>
          <w:szCs w:val="22"/>
        </w:rPr>
        <w:t>de</w:t>
      </w:r>
      <w:r w:rsidR="007011F6" w:rsidRPr="00B635B7">
        <w:rPr>
          <w:rFonts w:ascii="Arial" w:hAnsi="Arial" w:cs="Arial"/>
          <w:sz w:val="22"/>
          <w:szCs w:val="22"/>
        </w:rPr>
        <w:t xml:space="preserve">r Sitzung am </w:t>
      </w:r>
      <w:r w:rsidR="00B635B7" w:rsidRPr="00B635B7">
        <w:rPr>
          <w:rFonts w:ascii="Arial" w:hAnsi="Arial" w:cs="Arial"/>
          <w:sz w:val="22"/>
          <w:szCs w:val="22"/>
        </w:rPr>
        <w:t xml:space="preserve">06.11.2025 </w:t>
      </w:r>
      <w:r w:rsidR="00A07A20" w:rsidRPr="00B635B7">
        <w:rPr>
          <w:rFonts w:ascii="Arial" w:hAnsi="Arial" w:cs="Arial"/>
          <w:sz w:val="22"/>
          <w:szCs w:val="22"/>
        </w:rPr>
        <w:t xml:space="preserve">gebilligte und zur </w:t>
      </w:r>
      <w:r w:rsidR="00594BC2" w:rsidRPr="00B635B7">
        <w:rPr>
          <w:rFonts w:ascii="Arial" w:hAnsi="Arial" w:cs="Arial"/>
          <w:sz w:val="22"/>
          <w:szCs w:val="22"/>
        </w:rPr>
        <w:t xml:space="preserve">Veröffentlichung </w:t>
      </w:r>
      <w:r w:rsidR="00A07A20" w:rsidRPr="00B635B7">
        <w:rPr>
          <w:rFonts w:ascii="Arial" w:hAnsi="Arial" w:cs="Arial"/>
          <w:sz w:val="22"/>
          <w:szCs w:val="22"/>
        </w:rPr>
        <w:t xml:space="preserve">bestimmte Entwurf </w:t>
      </w:r>
      <w:r w:rsidR="00F95396" w:rsidRPr="00B635B7">
        <w:rPr>
          <w:rFonts w:ascii="Arial" w:hAnsi="Arial" w:cs="Arial"/>
          <w:sz w:val="22"/>
          <w:szCs w:val="22"/>
        </w:rPr>
        <w:t xml:space="preserve">der </w:t>
      </w:r>
      <w:r w:rsidR="00B635B7" w:rsidRPr="00B635B7">
        <w:rPr>
          <w:rFonts w:ascii="Arial" w:hAnsi="Arial" w:cs="Arial"/>
          <w:sz w:val="22"/>
          <w:szCs w:val="22"/>
        </w:rPr>
        <w:t xml:space="preserve">1. Änderung des Bebauungsplanes Nr. 2, Ortslage </w:t>
      </w:r>
      <w:proofErr w:type="spellStart"/>
      <w:r w:rsidR="00B635B7" w:rsidRPr="00B635B7">
        <w:rPr>
          <w:rFonts w:ascii="Arial" w:hAnsi="Arial" w:cs="Arial"/>
          <w:sz w:val="22"/>
          <w:szCs w:val="22"/>
        </w:rPr>
        <w:t>Kastahn</w:t>
      </w:r>
      <w:proofErr w:type="spellEnd"/>
      <w:r w:rsidR="00B635B7" w:rsidRPr="00B635B7">
        <w:rPr>
          <w:rFonts w:ascii="Arial" w:hAnsi="Arial" w:cs="Arial"/>
          <w:sz w:val="22"/>
          <w:szCs w:val="22"/>
        </w:rPr>
        <w:t xml:space="preserve">, der Gemeinde </w:t>
      </w:r>
      <w:proofErr w:type="spellStart"/>
      <w:r w:rsidR="00B635B7" w:rsidRPr="00B635B7">
        <w:rPr>
          <w:rFonts w:ascii="Arial" w:hAnsi="Arial" w:cs="Arial"/>
          <w:sz w:val="22"/>
          <w:szCs w:val="22"/>
        </w:rPr>
        <w:t>Upahl</w:t>
      </w:r>
      <w:proofErr w:type="spellEnd"/>
      <w:r w:rsidR="00B635B7" w:rsidRPr="00B635B7">
        <w:rPr>
          <w:rFonts w:ascii="Arial" w:hAnsi="Arial" w:cs="Arial"/>
          <w:sz w:val="22"/>
          <w:szCs w:val="22"/>
        </w:rPr>
        <w:t xml:space="preserve">, </w:t>
      </w:r>
      <w:r w:rsidR="00A07A20" w:rsidRPr="00B635B7">
        <w:rPr>
          <w:rFonts w:ascii="Arial" w:hAnsi="Arial" w:cs="Arial"/>
          <w:sz w:val="22"/>
          <w:szCs w:val="22"/>
        </w:rPr>
        <w:t>bestehend aus der Planzeichnung Teil</w:t>
      </w:r>
      <w:r w:rsidR="00DC2F78" w:rsidRPr="00B635B7">
        <w:rPr>
          <w:rFonts w:ascii="Arial" w:hAnsi="Arial" w:cs="Arial"/>
          <w:sz w:val="22"/>
          <w:szCs w:val="22"/>
        </w:rPr>
        <w:t>-</w:t>
      </w:r>
      <w:r w:rsidR="00A07A20" w:rsidRPr="00B635B7">
        <w:rPr>
          <w:rFonts w:ascii="Arial" w:hAnsi="Arial" w:cs="Arial"/>
          <w:sz w:val="22"/>
          <w:szCs w:val="22"/>
        </w:rPr>
        <w:t>A und den textlichen Festsetzungen im Text Teil</w:t>
      </w:r>
      <w:r w:rsidR="00DC2F78" w:rsidRPr="00B635B7">
        <w:rPr>
          <w:rFonts w:ascii="Arial" w:hAnsi="Arial" w:cs="Arial"/>
          <w:sz w:val="22"/>
          <w:szCs w:val="22"/>
        </w:rPr>
        <w:t>-</w:t>
      </w:r>
      <w:r w:rsidR="00A07A20" w:rsidRPr="00B635B7">
        <w:rPr>
          <w:rFonts w:ascii="Arial" w:hAnsi="Arial" w:cs="Arial"/>
          <w:sz w:val="22"/>
          <w:szCs w:val="22"/>
        </w:rPr>
        <w:t>B</w:t>
      </w:r>
      <w:r w:rsidR="00F957CB" w:rsidRPr="00B635B7">
        <w:rPr>
          <w:rFonts w:ascii="Arial" w:hAnsi="Arial" w:cs="Arial"/>
          <w:sz w:val="22"/>
          <w:szCs w:val="22"/>
        </w:rPr>
        <w:t xml:space="preserve"> </w:t>
      </w:r>
      <w:r w:rsidR="00E5282D" w:rsidRPr="00B635B7">
        <w:rPr>
          <w:rFonts w:ascii="Arial" w:hAnsi="Arial" w:cs="Arial"/>
          <w:sz w:val="22"/>
          <w:szCs w:val="22"/>
        </w:rPr>
        <w:t>begrenzt:</w:t>
      </w:r>
    </w:p>
    <w:p w14:paraId="0D35929F" w14:textId="77777777" w:rsidR="00B635B7" w:rsidRPr="00B635B7" w:rsidRDefault="00B635B7" w:rsidP="00B635B7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B635B7">
        <w:rPr>
          <w:rFonts w:ascii="Arial" w:hAnsi="Arial" w:cs="Arial"/>
          <w:sz w:val="22"/>
          <w:szCs w:val="22"/>
        </w:rPr>
        <w:t>im Norden:</w:t>
      </w:r>
      <w:r w:rsidRPr="00B635B7">
        <w:rPr>
          <w:rFonts w:ascii="Arial" w:hAnsi="Arial" w:cs="Arial"/>
          <w:sz w:val="22"/>
          <w:szCs w:val="22"/>
        </w:rPr>
        <w:tab/>
        <w:t>durch das bebaute Grundstück „Am Forellenbach“ Nr. 16</w:t>
      </w:r>
    </w:p>
    <w:p w14:paraId="5B4684B9" w14:textId="77777777" w:rsidR="00B635B7" w:rsidRPr="00B635B7" w:rsidRDefault="00B635B7" w:rsidP="00B635B7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B635B7">
        <w:rPr>
          <w:rFonts w:ascii="Arial" w:hAnsi="Arial" w:cs="Arial"/>
          <w:sz w:val="22"/>
          <w:szCs w:val="22"/>
        </w:rPr>
        <w:t>im Osten:</w:t>
      </w:r>
      <w:r w:rsidRPr="00B635B7">
        <w:rPr>
          <w:rFonts w:ascii="Arial" w:hAnsi="Arial" w:cs="Arial"/>
          <w:sz w:val="22"/>
          <w:szCs w:val="22"/>
        </w:rPr>
        <w:tab/>
      </w:r>
      <w:r w:rsidRPr="00B635B7">
        <w:rPr>
          <w:rFonts w:ascii="Arial" w:hAnsi="Arial" w:cs="Arial"/>
          <w:sz w:val="22"/>
          <w:szCs w:val="22"/>
        </w:rPr>
        <w:tab/>
        <w:t>durch landwirtschaftlich genutzte Flächen,</w:t>
      </w:r>
    </w:p>
    <w:p w14:paraId="3B5E986E" w14:textId="77777777" w:rsidR="00B635B7" w:rsidRPr="00575E3C" w:rsidRDefault="00B635B7" w:rsidP="00B635B7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575E3C">
        <w:rPr>
          <w:rFonts w:ascii="Arial" w:hAnsi="Arial" w:cs="Arial"/>
          <w:sz w:val="22"/>
          <w:szCs w:val="22"/>
        </w:rPr>
        <w:t>im Süden:</w:t>
      </w:r>
      <w:r w:rsidRPr="00575E3C">
        <w:rPr>
          <w:rFonts w:ascii="Arial" w:hAnsi="Arial" w:cs="Arial"/>
          <w:sz w:val="22"/>
          <w:szCs w:val="22"/>
        </w:rPr>
        <w:tab/>
      </w:r>
      <w:r w:rsidRPr="00575E3C">
        <w:rPr>
          <w:rFonts w:ascii="Arial" w:hAnsi="Arial" w:cs="Arial"/>
          <w:sz w:val="22"/>
          <w:szCs w:val="22"/>
        </w:rPr>
        <w:tab/>
        <w:t>durch das bebaute Grundstück „Am Forellenbach“ Nr. 17</w:t>
      </w:r>
    </w:p>
    <w:p w14:paraId="370A8B07" w14:textId="77777777" w:rsidR="00B635B7" w:rsidRPr="00575E3C" w:rsidRDefault="00B635B7" w:rsidP="00B635B7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575E3C">
        <w:rPr>
          <w:rFonts w:ascii="Arial" w:hAnsi="Arial" w:cs="Arial"/>
          <w:sz w:val="22"/>
          <w:szCs w:val="22"/>
        </w:rPr>
        <w:t>im Westen:</w:t>
      </w:r>
      <w:r w:rsidRPr="00575E3C">
        <w:rPr>
          <w:rFonts w:ascii="Arial" w:hAnsi="Arial" w:cs="Arial"/>
          <w:sz w:val="22"/>
          <w:szCs w:val="22"/>
        </w:rPr>
        <w:tab/>
        <w:t>durch die Straße „Am Forellenbach“.</w:t>
      </w:r>
    </w:p>
    <w:p w14:paraId="35F74A5B" w14:textId="14C67033" w:rsidR="00A07A20" w:rsidRPr="00575E3C" w:rsidRDefault="00A07A20" w:rsidP="00F95396">
      <w:pPr>
        <w:jc w:val="both"/>
        <w:rPr>
          <w:rFonts w:ascii="Arial" w:hAnsi="Arial" w:cs="Arial"/>
          <w:sz w:val="22"/>
          <w:szCs w:val="22"/>
        </w:rPr>
      </w:pPr>
      <w:r w:rsidRPr="00575E3C">
        <w:rPr>
          <w:rFonts w:ascii="Arial" w:hAnsi="Arial" w:cs="Arial"/>
          <w:sz w:val="22"/>
          <w:szCs w:val="22"/>
        </w:rPr>
        <w:t xml:space="preserve">und die zugehörige Begründung </w:t>
      </w:r>
      <w:r w:rsidR="00B635B7" w:rsidRPr="00575E3C">
        <w:rPr>
          <w:rFonts w:ascii="Arial" w:hAnsi="Arial" w:cs="Arial"/>
          <w:sz w:val="22"/>
          <w:szCs w:val="22"/>
        </w:rPr>
        <w:t xml:space="preserve">sowie vorliegende umweltbezogene Informationen </w:t>
      </w:r>
      <w:r w:rsidRPr="00575E3C">
        <w:rPr>
          <w:rFonts w:ascii="Arial" w:hAnsi="Arial" w:cs="Arial"/>
          <w:sz w:val="22"/>
          <w:szCs w:val="22"/>
        </w:rPr>
        <w:t>werden</w:t>
      </w:r>
    </w:p>
    <w:p w14:paraId="69AE4330" w14:textId="77777777" w:rsidR="009D6399" w:rsidRPr="00575E3C" w:rsidRDefault="009D6399" w:rsidP="00A07A20">
      <w:pPr>
        <w:pStyle w:val="Textkrper"/>
        <w:jc w:val="center"/>
        <w:rPr>
          <w:b/>
          <w:color w:val="FF0000"/>
          <w:sz w:val="22"/>
          <w:szCs w:val="22"/>
        </w:rPr>
      </w:pPr>
    </w:p>
    <w:p w14:paraId="0CE9BF56" w14:textId="50803CAC" w:rsidR="00B445A0" w:rsidRPr="00575E3C" w:rsidRDefault="00B445A0" w:rsidP="00B445A0">
      <w:pPr>
        <w:pStyle w:val="Textkrper"/>
        <w:jc w:val="center"/>
        <w:rPr>
          <w:b/>
          <w:color w:val="FF0000"/>
          <w:sz w:val="22"/>
          <w:szCs w:val="22"/>
        </w:rPr>
      </w:pPr>
      <w:r w:rsidRPr="00575E3C">
        <w:rPr>
          <w:b/>
          <w:sz w:val="22"/>
          <w:szCs w:val="22"/>
        </w:rPr>
        <w:t xml:space="preserve">vom </w:t>
      </w:r>
      <w:r w:rsidR="0097270F">
        <w:rPr>
          <w:b/>
          <w:sz w:val="22"/>
          <w:szCs w:val="22"/>
        </w:rPr>
        <w:t>03.02.</w:t>
      </w:r>
      <w:r w:rsidRPr="00575E3C">
        <w:rPr>
          <w:b/>
          <w:sz w:val="22"/>
          <w:szCs w:val="22"/>
        </w:rPr>
        <w:t>202</w:t>
      </w:r>
      <w:r w:rsidR="00575E3C">
        <w:rPr>
          <w:b/>
          <w:sz w:val="22"/>
          <w:szCs w:val="22"/>
        </w:rPr>
        <w:t>6</w:t>
      </w:r>
      <w:r w:rsidRPr="00575E3C">
        <w:rPr>
          <w:b/>
          <w:sz w:val="22"/>
          <w:szCs w:val="22"/>
        </w:rPr>
        <w:t xml:space="preserve"> bis einschließlich </w:t>
      </w:r>
      <w:r w:rsidR="0097270F">
        <w:rPr>
          <w:b/>
          <w:sz w:val="22"/>
          <w:szCs w:val="22"/>
        </w:rPr>
        <w:t>10.03.</w:t>
      </w:r>
      <w:r w:rsidRPr="00575E3C">
        <w:rPr>
          <w:b/>
          <w:sz w:val="22"/>
          <w:szCs w:val="22"/>
        </w:rPr>
        <w:t>202</w:t>
      </w:r>
      <w:r w:rsidR="00575E3C">
        <w:rPr>
          <w:b/>
          <w:sz w:val="22"/>
          <w:szCs w:val="22"/>
        </w:rPr>
        <w:t>6</w:t>
      </w:r>
    </w:p>
    <w:p w14:paraId="0F108CFF" w14:textId="77777777" w:rsidR="009D6399" w:rsidRPr="00575E3C" w:rsidRDefault="009D6399" w:rsidP="00A07A20">
      <w:pPr>
        <w:pStyle w:val="Textkrper"/>
        <w:jc w:val="center"/>
        <w:rPr>
          <w:b/>
          <w:color w:val="FF0000"/>
          <w:sz w:val="22"/>
          <w:szCs w:val="22"/>
        </w:rPr>
      </w:pPr>
    </w:p>
    <w:p w14:paraId="474EC621" w14:textId="6AFFA936" w:rsidR="00B635B7" w:rsidRPr="00575E3C" w:rsidRDefault="00A07A20" w:rsidP="00D3535F">
      <w:pPr>
        <w:jc w:val="both"/>
        <w:rPr>
          <w:rFonts w:ascii="Arial" w:hAnsi="Arial" w:cs="Arial"/>
          <w:sz w:val="22"/>
          <w:szCs w:val="22"/>
        </w:rPr>
      </w:pPr>
      <w:r w:rsidRPr="00575E3C">
        <w:rPr>
          <w:rFonts w:ascii="Arial" w:hAnsi="Arial" w:cs="Arial"/>
          <w:sz w:val="22"/>
          <w:szCs w:val="22"/>
        </w:rPr>
        <w:t xml:space="preserve">im Internet veröffentlicht. </w:t>
      </w:r>
      <w:bookmarkStart w:id="0" w:name="_Hlk177563488"/>
      <w:r w:rsidR="00B635B7" w:rsidRPr="00575E3C">
        <w:rPr>
          <w:rFonts w:ascii="Arial" w:hAnsi="Arial" w:cs="Arial"/>
          <w:sz w:val="22"/>
          <w:szCs w:val="22"/>
        </w:rPr>
        <w:t xml:space="preserve">Die vorgenannten Unterlagen können auf der Internetseite des Amtes Grevesmühlen-Land unter der </w:t>
      </w:r>
      <w:bookmarkStart w:id="1" w:name="_Hlk169543884"/>
      <w:r w:rsidR="00B635B7" w:rsidRPr="00575E3C">
        <w:rPr>
          <w:rFonts w:ascii="Arial" w:hAnsi="Arial" w:cs="Arial"/>
          <w:sz w:val="22"/>
          <w:szCs w:val="22"/>
        </w:rPr>
        <w:t>Adresse</w:t>
      </w:r>
      <w:r w:rsidR="00B635B7" w:rsidRPr="00575E3C">
        <w:rPr>
          <w:rFonts w:ascii="Arial" w:hAnsi="Arial" w:cs="Arial"/>
          <w:color w:val="0070C0"/>
          <w:sz w:val="22"/>
          <w:szCs w:val="22"/>
        </w:rPr>
        <w:t xml:space="preserve"> </w:t>
      </w:r>
      <w:bookmarkEnd w:id="1"/>
      <w:r w:rsidR="00B635B7" w:rsidRPr="00575E3C">
        <w:rPr>
          <w:rFonts w:ascii="Arial" w:hAnsi="Arial" w:cs="Arial"/>
          <w:color w:val="0033CC"/>
          <w:sz w:val="22"/>
          <w:szCs w:val="22"/>
        </w:rPr>
        <w:fldChar w:fldCharType="begin"/>
      </w:r>
      <w:r w:rsidR="00B635B7" w:rsidRPr="00575E3C">
        <w:rPr>
          <w:rFonts w:ascii="Arial" w:hAnsi="Arial" w:cs="Arial"/>
          <w:color w:val="0033CC"/>
          <w:sz w:val="22"/>
          <w:szCs w:val="22"/>
        </w:rPr>
        <w:instrText xml:space="preserve"> HYPERLINK "https://www.grevesmühlen-erleben.de/news/öffentliche-bekanntmachungen" </w:instrText>
      </w:r>
      <w:r w:rsidR="00B635B7" w:rsidRPr="00575E3C">
        <w:rPr>
          <w:rFonts w:ascii="Arial" w:hAnsi="Arial" w:cs="Arial"/>
          <w:color w:val="0033CC"/>
          <w:sz w:val="22"/>
          <w:szCs w:val="22"/>
        </w:rPr>
        <w:fldChar w:fldCharType="separate"/>
      </w:r>
      <w:r w:rsidR="00B635B7" w:rsidRPr="00575E3C">
        <w:rPr>
          <w:rStyle w:val="Hyperlink"/>
          <w:rFonts w:ascii="Arial" w:hAnsi="Arial" w:cs="Arial"/>
          <w:color w:val="0033CC"/>
          <w:sz w:val="22"/>
          <w:szCs w:val="22"/>
        </w:rPr>
        <w:t>https://www.grevesmühlen-erleben.de/news/öffentliche-bekanntmachungen</w:t>
      </w:r>
      <w:r w:rsidR="00B635B7" w:rsidRPr="00575E3C">
        <w:rPr>
          <w:rFonts w:ascii="Arial" w:hAnsi="Arial" w:cs="Arial"/>
          <w:color w:val="0033CC"/>
          <w:sz w:val="22"/>
          <w:szCs w:val="22"/>
        </w:rPr>
        <w:fldChar w:fldCharType="end"/>
      </w:r>
      <w:r w:rsidR="00575E3C">
        <w:rPr>
          <w:rFonts w:ascii="Arial" w:hAnsi="Arial" w:cs="Arial"/>
          <w:sz w:val="22"/>
          <w:szCs w:val="22"/>
        </w:rPr>
        <w:t xml:space="preserve"> </w:t>
      </w:r>
      <w:r w:rsidR="00B635B7" w:rsidRPr="00575E3C">
        <w:rPr>
          <w:rFonts w:ascii="Arial" w:hAnsi="Arial" w:cs="Arial"/>
          <w:sz w:val="22"/>
          <w:szCs w:val="22"/>
        </w:rPr>
        <w:t>während der Dauer der Veröffentlichung (Veröffentlichungsfrist) eingesehen werden.</w:t>
      </w:r>
    </w:p>
    <w:p w14:paraId="3413BA0E" w14:textId="77777777" w:rsidR="00B635B7" w:rsidRPr="00575E3C" w:rsidRDefault="00B635B7" w:rsidP="00D3535F">
      <w:pPr>
        <w:jc w:val="both"/>
        <w:rPr>
          <w:rFonts w:ascii="Arial" w:hAnsi="Arial" w:cs="Arial"/>
          <w:sz w:val="22"/>
          <w:szCs w:val="22"/>
        </w:rPr>
      </w:pPr>
    </w:p>
    <w:p w14:paraId="73D56B4C" w14:textId="77777777" w:rsidR="00B635B7" w:rsidRPr="00575E3C" w:rsidRDefault="00B635B7" w:rsidP="00D3535F">
      <w:pPr>
        <w:jc w:val="both"/>
        <w:rPr>
          <w:rFonts w:ascii="Arial" w:hAnsi="Arial" w:cs="Arial"/>
          <w:sz w:val="22"/>
          <w:szCs w:val="22"/>
        </w:rPr>
      </w:pPr>
      <w:r w:rsidRPr="00575E3C">
        <w:rPr>
          <w:rFonts w:ascii="Arial" w:hAnsi="Arial" w:cs="Arial"/>
          <w:sz w:val="22"/>
          <w:szCs w:val="22"/>
        </w:rPr>
        <w:t xml:space="preserve">Die Unterlagen stehen </w:t>
      </w:r>
      <w:bookmarkStart w:id="2" w:name="_Hlk169543958"/>
      <w:r w:rsidRPr="00575E3C">
        <w:rPr>
          <w:rFonts w:ascii="Arial" w:hAnsi="Arial" w:cs="Arial"/>
          <w:sz w:val="22"/>
          <w:szCs w:val="22"/>
        </w:rPr>
        <w:t xml:space="preserve">auch im zentralen Internetportal des Landes Mecklenburg-Vorpommern (Bau- und Planungsportal) unter der Adresse </w:t>
      </w:r>
      <w:hyperlink r:id="rId5" w:history="1">
        <w:r w:rsidRPr="00575E3C">
          <w:rPr>
            <w:rStyle w:val="Hyperlink"/>
            <w:rFonts w:ascii="Arial" w:hAnsi="Arial" w:cs="Arial"/>
            <w:color w:val="0033CC"/>
            <w:sz w:val="22"/>
            <w:szCs w:val="22"/>
          </w:rPr>
          <w:t>https://www.bauportal-mv.de</w:t>
        </w:r>
      </w:hyperlink>
      <w:bookmarkEnd w:id="2"/>
      <w:r w:rsidRPr="00575E3C">
        <w:rPr>
          <w:rFonts w:ascii="Arial" w:hAnsi="Arial" w:cs="Arial"/>
          <w:sz w:val="22"/>
          <w:szCs w:val="22"/>
        </w:rPr>
        <w:t xml:space="preserve"> während der Veröffentlichungsfrist zur Verfügung.</w:t>
      </w:r>
    </w:p>
    <w:p w14:paraId="24C8F685" w14:textId="5D8235FF" w:rsidR="00B635B7" w:rsidRPr="00575E3C" w:rsidRDefault="00B635B7" w:rsidP="00D3535F">
      <w:pPr>
        <w:pStyle w:val="Textkrper"/>
        <w:rPr>
          <w:rFonts w:cs="Arial"/>
          <w:sz w:val="22"/>
          <w:szCs w:val="22"/>
        </w:rPr>
      </w:pPr>
    </w:p>
    <w:bookmarkEnd w:id="0"/>
    <w:p w14:paraId="20F1B843" w14:textId="6CDB8739" w:rsidR="009D6399" w:rsidRPr="009062C7" w:rsidRDefault="009D6399" w:rsidP="00D3535F">
      <w:pPr>
        <w:tabs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75E3C">
        <w:rPr>
          <w:rFonts w:ascii="Arial" w:hAnsi="Arial" w:cs="Arial"/>
          <w:sz w:val="22"/>
          <w:szCs w:val="22"/>
        </w:rPr>
        <w:t xml:space="preserve">Die Grenzen des räumlichen Geltungsbereiches der </w:t>
      </w:r>
      <w:r w:rsidR="009062C7" w:rsidRPr="00575E3C">
        <w:rPr>
          <w:rFonts w:ascii="Arial" w:hAnsi="Arial" w:cs="Arial"/>
          <w:sz w:val="22"/>
          <w:szCs w:val="22"/>
        </w:rPr>
        <w:t>1</w:t>
      </w:r>
      <w:r w:rsidRPr="00575E3C">
        <w:rPr>
          <w:rFonts w:ascii="Arial" w:hAnsi="Arial" w:cs="Arial"/>
          <w:sz w:val="22"/>
          <w:szCs w:val="22"/>
        </w:rPr>
        <w:t xml:space="preserve">. Änderung </w:t>
      </w:r>
      <w:r w:rsidR="009062C7" w:rsidRPr="00575E3C">
        <w:rPr>
          <w:rFonts w:ascii="Arial" w:hAnsi="Arial" w:cs="Arial"/>
          <w:sz w:val="22"/>
          <w:szCs w:val="22"/>
        </w:rPr>
        <w:t xml:space="preserve">des Bebauungsplanes Nr. 2, Ortslage </w:t>
      </w:r>
      <w:proofErr w:type="spellStart"/>
      <w:r w:rsidR="009062C7" w:rsidRPr="00575E3C">
        <w:rPr>
          <w:rFonts w:ascii="Arial" w:hAnsi="Arial" w:cs="Arial"/>
          <w:sz w:val="22"/>
          <w:szCs w:val="22"/>
        </w:rPr>
        <w:t>Kastahn</w:t>
      </w:r>
      <w:proofErr w:type="spellEnd"/>
      <w:r w:rsidR="009062C7" w:rsidRPr="00575E3C">
        <w:rPr>
          <w:rFonts w:ascii="Arial" w:hAnsi="Arial" w:cs="Arial"/>
          <w:sz w:val="22"/>
          <w:szCs w:val="22"/>
        </w:rPr>
        <w:t xml:space="preserve">, der Gemeinde </w:t>
      </w:r>
      <w:proofErr w:type="spellStart"/>
      <w:r w:rsidR="009062C7" w:rsidRPr="00575E3C">
        <w:rPr>
          <w:rFonts w:ascii="Arial" w:hAnsi="Arial" w:cs="Arial"/>
          <w:sz w:val="22"/>
          <w:szCs w:val="22"/>
        </w:rPr>
        <w:t>Upahl</w:t>
      </w:r>
      <w:proofErr w:type="spellEnd"/>
      <w:r w:rsidRPr="00575E3C">
        <w:rPr>
          <w:rFonts w:ascii="Arial" w:hAnsi="Arial" w:cs="Arial"/>
          <w:sz w:val="22"/>
          <w:szCs w:val="22"/>
        </w:rPr>
        <w:t xml:space="preserve"> sind dem beigefügten Übersichtsplan zu entnehmen.</w:t>
      </w:r>
    </w:p>
    <w:p w14:paraId="4447CD26" w14:textId="6D0EEA31" w:rsidR="006F5CD3" w:rsidRPr="00B635B7" w:rsidRDefault="006F5CD3" w:rsidP="00D3535F">
      <w:pPr>
        <w:pStyle w:val="Textkrper"/>
        <w:rPr>
          <w:rFonts w:cs="Arial"/>
          <w:color w:val="FF0000"/>
          <w:sz w:val="22"/>
          <w:szCs w:val="22"/>
        </w:rPr>
      </w:pPr>
    </w:p>
    <w:p w14:paraId="60BF7BA5" w14:textId="0DC7738A" w:rsidR="00B635B7" w:rsidRPr="00B635B7" w:rsidRDefault="00B635B7" w:rsidP="00D3535F">
      <w:pPr>
        <w:pStyle w:val="Textkrper"/>
        <w:rPr>
          <w:sz w:val="22"/>
          <w:szCs w:val="22"/>
        </w:rPr>
      </w:pPr>
      <w:r w:rsidRPr="00B635B7">
        <w:rPr>
          <w:sz w:val="22"/>
          <w:szCs w:val="22"/>
        </w:rPr>
        <w:t>Zusätzlich zur Veröffentlichung im Internet sind die oben genannten Planunterlagen während der Veröffentlichungsfrist als weitere leicht zu erreichende Zugangsmöglichkeit gemäß § 3 Abs. 2 Satz 2 BauGB</w:t>
      </w:r>
      <w:bookmarkStart w:id="3" w:name="_Hlk169544162"/>
      <w:r>
        <w:rPr>
          <w:sz w:val="22"/>
          <w:szCs w:val="22"/>
        </w:rPr>
        <w:t xml:space="preserve"> im Amt Grevesmühlen-Land</w:t>
      </w:r>
      <w:r w:rsidRPr="00B635B7">
        <w:rPr>
          <w:sz w:val="22"/>
          <w:szCs w:val="22"/>
        </w:rPr>
        <w:t xml:space="preserve">, Bauamt, Rathausplatz 1, Haus 2, 1. OG, 23936 Grevesmühlen während der folgenden Zeiten </w:t>
      </w:r>
    </w:p>
    <w:p w14:paraId="2CF762ED" w14:textId="77777777" w:rsidR="00B635B7" w:rsidRPr="00B635B7" w:rsidRDefault="00B635B7" w:rsidP="00D3535F">
      <w:pPr>
        <w:jc w:val="both"/>
        <w:rPr>
          <w:rFonts w:ascii="Arial" w:hAnsi="Arial" w:cs="Arial"/>
          <w:sz w:val="22"/>
          <w:szCs w:val="22"/>
        </w:rPr>
      </w:pPr>
      <w:r w:rsidRPr="00B635B7">
        <w:rPr>
          <w:rFonts w:ascii="Arial" w:hAnsi="Arial" w:cs="Arial"/>
          <w:sz w:val="22"/>
          <w:szCs w:val="22"/>
        </w:rPr>
        <w:t>Dienstag</w:t>
      </w:r>
      <w:r w:rsidRPr="00B635B7">
        <w:rPr>
          <w:rFonts w:ascii="Arial" w:hAnsi="Arial" w:cs="Arial"/>
          <w:sz w:val="22"/>
          <w:szCs w:val="22"/>
        </w:rPr>
        <w:tab/>
      </w:r>
      <w:r w:rsidRPr="00B635B7">
        <w:rPr>
          <w:rFonts w:ascii="Arial" w:hAnsi="Arial" w:cs="Arial"/>
          <w:sz w:val="22"/>
          <w:szCs w:val="22"/>
        </w:rPr>
        <w:tab/>
        <w:t xml:space="preserve">9:00 Uhr-12:00 Uhr und 13:00 Uhr-15:00 Uhr </w:t>
      </w:r>
    </w:p>
    <w:p w14:paraId="299AECD9" w14:textId="77777777" w:rsidR="00B635B7" w:rsidRPr="00B635B7" w:rsidRDefault="00B635B7" w:rsidP="00D3535F">
      <w:pPr>
        <w:jc w:val="both"/>
        <w:rPr>
          <w:rFonts w:ascii="Arial" w:hAnsi="Arial" w:cs="Arial"/>
          <w:sz w:val="22"/>
          <w:szCs w:val="22"/>
        </w:rPr>
      </w:pPr>
      <w:r w:rsidRPr="00B635B7">
        <w:rPr>
          <w:rFonts w:ascii="Arial" w:hAnsi="Arial" w:cs="Arial"/>
          <w:sz w:val="22"/>
          <w:szCs w:val="22"/>
        </w:rPr>
        <w:t>Mittwoch</w:t>
      </w:r>
      <w:r w:rsidRPr="00B635B7">
        <w:rPr>
          <w:rFonts w:ascii="Arial" w:hAnsi="Arial" w:cs="Arial"/>
          <w:sz w:val="22"/>
          <w:szCs w:val="22"/>
        </w:rPr>
        <w:tab/>
      </w:r>
      <w:r w:rsidRPr="00B635B7">
        <w:rPr>
          <w:rFonts w:ascii="Arial" w:hAnsi="Arial" w:cs="Arial"/>
          <w:sz w:val="22"/>
          <w:szCs w:val="22"/>
        </w:rPr>
        <w:tab/>
        <w:t>9:00 Uhr-12:00 Uhr</w:t>
      </w:r>
    </w:p>
    <w:p w14:paraId="377D1700" w14:textId="77777777" w:rsidR="00B635B7" w:rsidRPr="00B635B7" w:rsidRDefault="00B635B7" w:rsidP="00D3535F">
      <w:pPr>
        <w:jc w:val="both"/>
        <w:rPr>
          <w:rFonts w:ascii="Arial" w:hAnsi="Arial" w:cs="Arial"/>
          <w:sz w:val="22"/>
          <w:szCs w:val="22"/>
        </w:rPr>
      </w:pPr>
      <w:r w:rsidRPr="00B635B7">
        <w:rPr>
          <w:rFonts w:ascii="Arial" w:hAnsi="Arial" w:cs="Arial"/>
          <w:sz w:val="22"/>
          <w:szCs w:val="22"/>
        </w:rPr>
        <w:t>Donnerstag</w:t>
      </w:r>
      <w:r w:rsidRPr="00B635B7">
        <w:rPr>
          <w:rFonts w:ascii="Arial" w:hAnsi="Arial" w:cs="Arial"/>
          <w:sz w:val="22"/>
          <w:szCs w:val="22"/>
        </w:rPr>
        <w:tab/>
      </w:r>
      <w:r w:rsidRPr="00B635B7">
        <w:rPr>
          <w:rFonts w:ascii="Arial" w:hAnsi="Arial" w:cs="Arial"/>
          <w:sz w:val="22"/>
          <w:szCs w:val="22"/>
        </w:rPr>
        <w:tab/>
        <w:t>9:00 Uhr-12:00 Uhr und 13:00 Uhr-18:00 Uhr</w:t>
      </w:r>
    </w:p>
    <w:bookmarkEnd w:id="3"/>
    <w:p w14:paraId="54E8307E" w14:textId="77777777" w:rsidR="00B635B7" w:rsidRPr="00B635B7" w:rsidRDefault="00B635B7" w:rsidP="00D3535F">
      <w:pPr>
        <w:jc w:val="both"/>
        <w:rPr>
          <w:rFonts w:ascii="Arial" w:hAnsi="Arial" w:cs="Arial"/>
          <w:sz w:val="22"/>
          <w:szCs w:val="22"/>
        </w:rPr>
      </w:pPr>
      <w:r w:rsidRPr="00B635B7">
        <w:rPr>
          <w:rFonts w:ascii="Arial" w:hAnsi="Arial" w:cs="Arial"/>
          <w:sz w:val="22"/>
          <w:szCs w:val="22"/>
        </w:rPr>
        <w:t>und darüber hinaus nach vorheriger Terminabstimmung (Tel.-Nr. 03881/723-165) zu anderen Zeiten zur Einsichtnahme öffentlich ausgelegt.</w:t>
      </w:r>
    </w:p>
    <w:p w14:paraId="6DF01B28" w14:textId="0F459579" w:rsidR="009D6399" w:rsidRDefault="009D6399" w:rsidP="00D3535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1F5F8B4" w14:textId="77777777" w:rsidR="001D595A" w:rsidRDefault="001D595A" w:rsidP="00D353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Während der Dauer der Veröffentlichungsfrist können Stellungnahmen abgegeben werden.</w:t>
      </w:r>
    </w:p>
    <w:p w14:paraId="7B840231" w14:textId="77777777" w:rsidR="001D595A" w:rsidRDefault="001D595A" w:rsidP="00D3535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CE924EF" w14:textId="77777777" w:rsidR="001D595A" w:rsidRPr="001D595A" w:rsidRDefault="00B635B7" w:rsidP="00D3535F">
      <w:pPr>
        <w:jc w:val="both"/>
        <w:rPr>
          <w:rFonts w:ascii="Arial" w:hAnsi="Arial" w:cs="Arial"/>
          <w:sz w:val="22"/>
          <w:szCs w:val="22"/>
        </w:rPr>
      </w:pPr>
      <w:r w:rsidRPr="001D595A">
        <w:rPr>
          <w:rFonts w:ascii="Arial" w:hAnsi="Arial" w:cs="Arial"/>
          <w:sz w:val="22"/>
          <w:szCs w:val="22"/>
        </w:rPr>
        <w:t xml:space="preserve">Die Stellungnahmen sollen vorzugsweise elektronisch per E-Mail an die E-Mail-Adresse </w:t>
      </w:r>
      <w:hyperlink r:id="rId6" w:history="1">
        <w:r w:rsidRPr="00575E3C">
          <w:rPr>
            <w:rStyle w:val="Hyperlink"/>
            <w:rFonts w:ascii="Arial" w:hAnsi="Arial" w:cs="Arial"/>
            <w:color w:val="0033CC"/>
            <w:sz w:val="22"/>
            <w:szCs w:val="22"/>
          </w:rPr>
          <w:t>bauplanung@grevesmuehlen.de</w:t>
        </w:r>
      </w:hyperlink>
      <w:r w:rsidRPr="00575E3C">
        <w:rPr>
          <w:rFonts w:ascii="Arial" w:hAnsi="Arial" w:cs="Arial"/>
          <w:color w:val="0033CC"/>
          <w:sz w:val="22"/>
          <w:szCs w:val="22"/>
        </w:rPr>
        <w:t xml:space="preserve"> </w:t>
      </w:r>
      <w:r w:rsidRPr="001D595A">
        <w:rPr>
          <w:rFonts w:ascii="Arial" w:hAnsi="Arial" w:cs="Arial"/>
          <w:sz w:val="22"/>
          <w:szCs w:val="22"/>
        </w:rPr>
        <w:t xml:space="preserve">übermittelt werden. Bei Bedarf können die Stellungnahmen auch auf anderem Wege schriftlich </w:t>
      </w:r>
      <w:r w:rsidR="001D595A" w:rsidRPr="001D595A">
        <w:rPr>
          <w:rFonts w:ascii="Arial" w:hAnsi="Arial" w:cs="Arial"/>
          <w:sz w:val="22"/>
          <w:szCs w:val="22"/>
        </w:rPr>
        <w:t>abgegeben werden.</w:t>
      </w:r>
    </w:p>
    <w:p w14:paraId="0E6C7204" w14:textId="3083C9B2" w:rsidR="00B635B7" w:rsidRDefault="00B635B7" w:rsidP="00D3535F">
      <w:pPr>
        <w:pStyle w:val="Listenabsatz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Postanschrift: </w:t>
      </w:r>
      <w:r w:rsidR="00D3535F">
        <w:rPr>
          <w:rFonts w:ascii="Arial" w:hAnsi="Arial" w:cs="Arial"/>
          <w:sz w:val="22"/>
          <w:szCs w:val="22"/>
        </w:rPr>
        <w:t xml:space="preserve">Amt </w:t>
      </w:r>
      <w:r>
        <w:rPr>
          <w:rFonts w:ascii="Arial" w:hAnsi="Arial" w:cs="Arial"/>
          <w:sz w:val="22"/>
          <w:szCs w:val="22"/>
        </w:rPr>
        <w:t>Grevesmühlen</w:t>
      </w:r>
      <w:r w:rsidR="00D3535F">
        <w:rPr>
          <w:rFonts w:ascii="Arial" w:hAnsi="Arial" w:cs="Arial"/>
          <w:sz w:val="22"/>
          <w:szCs w:val="22"/>
        </w:rPr>
        <w:t>-Land</w:t>
      </w:r>
      <w:r>
        <w:rPr>
          <w:rFonts w:ascii="Arial" w:hAnsi="Arial" w:cs="Arial"/>
          <w:sz w:val="22"/>
          <w:szCs w:val="22"/>
        </w:rPr>
        <w:t>, Bauamt, Rathausplatz 1, 23936 Grevesmühlen</w:t>
      </w:r>
    </w:p>
    <w:p w14:paraId="715EC576" w14:textId="6AC9558F" w:rsidR="00B635B7" w:rsidRDefault="00B635B7" w:rsidP="00D3535F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Fax.: </w:t>
      </w:r>
      <w:r>
        <w:rPr>
          <w:rFonts w:ascii="Arial" w:hAnsi="Arial" w:cs="Arial"/>
          <w:sz w:val="22"/>
          <w:szCs w:val="22"/>
        </w:rPr>
        <w:tab/>
        <w:t>03881/723-111</w:t>
      </w:r>
      <w:r w:rsidR="001D595A">
        <w:rPr>
          <w:rFonts w:ascii="Arial" w:hAnsi="Arial" w:cs="Arial"/>
          <w:sz w:val="22"/>
          <w:szCs w:val="22"/>
        </w:rPr>
        <w:t>.</w:t>
      </w:r>
    </w:p>
    <w:p w14:paraId="5BCA410B" w14:textId="110CAC80" w:rsidR="00B635B7" w:rsidRDefault="00B635B7" w:rsidP="00B635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 xml:space="preserve">Darüber besteht die Möglichkeit, die Stellungnahmen während der angegebenen Zeiten sowie im Rahmen eines vereinbarten Termins </w:t>
      </w:r>
      <w:r>
        <w:rPr>
          <w:rFonts w:ascii="Arial" w:hAnsi="Arial" w:cs="Arial"/>
          <w:sz w:val="22"/>
          <w:szCs w:val="22"/>
        </w:rPr>
        <w:t>i</w:t>
      </w:r>
      <w:r w:rsidR="001D595A">
        <w:rPr>
          <w:rFonts w:ascii="Arial" w:hAnsi="Arial" w:cs="Arial"/>
          <w:sz w:val="22"/>
          <w:szCs w:val="22"/>
        </w:rPr>
        <w:t xml:space="preserve">m Amt </w:t>
      </w:r>
      <w:r>
        <w:rPr>
          <w:rFonts w:ascii="Arial" w:hAnsi="Arial" w:cs="Arial"/>
          <w:sz w:val="22"/>
          <w:szCs w:val="22"/>
        </w:rPr>
        <w:t>Grevesmühlen</w:t>
      </w:r>
      <w:r w:rsidR="001D595A">
        <w:rPr>
          <w:rFonts w:ascii="Arial" w:hAnsi="Arial" w:cs="Arial"/>
          <w:sz w:val="22"/>
          <w:szCs w:val="22"/>
        </w:rPr>
        <w:t>-Land,</w:t>
      </w:r>
      <w:r>
        <w:rPr>
          <w:rFonts w:ascii="Arial" w:hAnsi="Arial" w:cs="Arial"/>
          <w:sz w:val="22"/>
          <w:szCs w:val="22"/>
        </w:rPr>
        <w:t xml:space="preserve"> Bauamt, Rathausplatz 1, Haus 2, 1. OG, 23936 Grevesmühlen auch zur Niederschrift vorzubringen.</w:t>
      </w:r>
    </w:p>
    <w:p w14:paraId="792E2287" w14:textId="77777777" w:rsidR="00B635B7" w:rsidRDefault="00B635B7" w:rsidP="00B635B7">
      <w:pPr>
        <w:jc w:val="both"/>
        <w:rPr>
          <w:rFonts w:ascii="Arial" w:hAnsi="Arial"/>
          <w:sz w:val="22"/>
          <w:szCs w:val="22"/>
        </w:rPr>
      </w:pPr>
    </w:p>
    <w:p w14:paraId="79EF8595" w14:textId="39EE0C7A" w:rsidR="00B635B7" w:rsidRPr="00D3535F" w:rsidRDefault="00B635B7" w:rsidP="00B635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wird darauf hingewiesen, dass gemäß § 3 Abs. 2 Satz 4 BauGB und § 4a Abs. 5 BauGB nicht fristgerecht abgegebene Stellungnahmen bei der Beschlussfassung über den Bebauungsplan unberücksichtigt bleiben können, sofern die </w:t>
      </w:r>
      <w:r w:rsidR="001D595A">
        <w:rPr>
          <w:rFonts w:ascii="Arial" w:hAnsi="Arial" w:cs="Arial"/>
          <w:sz w:val="22"/>
          <w:szCs w:val="22"/>
        </w:rPr>
        <w:t xml:space="preserve">Gemeinde </w:t>
      </w:r>
      <w:proofErr w:type="spellStart"/>
      <w:r w:rsidR="001D595A">
        <w:rPr>
          <w:rFonts w:ascii="Arial" w:hAnsi="Arial" w:cs="Arial"/>
          <w:sz w:val="22"/>
          <w:szCs w:val="22"/>
        </w:rPr>
        <w:t>Upahl</w:t>
      </w:r>
      <w:proofErr w:type="spellEnd"/>
      <w:r w:rsidR="001D59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deren Inhalt nicht </w:t>
      </w:r>
      <w:r w:rsidRPr="00D3535F">
        <w:rPr>
          <w:rFonts w:ascii="Arial" w:hAnsi="Arial" w:cs="Arial"/>
          <w:sz w:val="22"/>
          <w:szCs w:val="22"/>
        </w:rPr>
        <w:t>kannte und nicht hätte kennen müssen und deren Inhalt für die Rechtmäßigkeit des Bebauungsplanes nicht von Bedeutung ist.</w:t>
      </w:r>
    </w:p>
    <w:p w14:paraId="73B6ED1F" w14:textId="144028AA" w:rsidR="001D595A" w:rsidRPr="00D3535F" w:rsidRDefault="001D595A" w:rsidP="003874D4">
      <w:pPr>
        <w:jc w:val="both"/>
        <w:rPr>
          <w:rFonts w:ascii="Arial" w:hAnsi="Arial" w:cs="Arial"/>
          <w:noProof/>
          <w:sz w:val="22"/>
          <w:szCs w:val="22"/>
        </w:rPr>
      </w:pPr>
    </w:p>
    <w:p w14:paraId="4094B8EF" w14:textId="77777777" w:rsidR="001D595A" w:rsidRPr="00D3535F" w:rsidRDefault="001D595A" w:rsidP="001D595A">
      <w:pPr>
        <w:pStyle w:val="Default"/>
        <w:jc w:val="both"/>
        <w:rPr>
          <w:color w:val="auto"/>
          <w:sz w:val="22"/>
          <w:szCs w:val="22"/>
          <w:shd w:val="clear" w:color="auto" w:fill="FFFFFF"/>
        </w:rPr>
      </w:pPr>
      <w:r w:rsidRPr="00D3535F">
        <w:rPr>
          <w:color w:val="auto"/>
          <w:sz w:val="22"/>
          <w:szCs w:val="22"/>
        </w:rPr>
        <w:t xml:space="preserve">Zusätzlich ist der Inhalt dieser Bekanntmachung in das Internet unter der Adresse </w:t>
      </w:r>
      <w:hyperlink r:id="rId7" w:history="1">
        <w:r w:rsidRPr="00575E3C">
          <w:rPr>
            <w:rStyle w:val="Hyperlink"/>
            <w:color w:val="0033CC"/>
            <w:sz w:val="22"/>
            <w:szCs w:val="22"/>
          </w:rPr>
          <w:t>https://www.grevesmühlen-erleben.de/news/öffentliche-bekanntmachungen</w:t>
        </w:r>
      </w:hyperlink>
      <w:r w:rsidRPr="00575E3C">
        <w:rPr>
          <w:rStyle w:val="Hyperlink"/>
          <w:color w:val="0033CC"/>
          <w:sz w:val="22"/>
          <w:szCs w:val="22"/>
        </w:rPr>
        <w:t xml:space="preserve"> </w:t>
      </w:r>
      <w:r w:rsidRPr="00D3535F">
        <w:rPr>
          <w:color w:val="auto"/>
          <w:sz w:val="22"/>
          <w:szCs w:val="22"/>
          <w:shd w:val="clear" w:color="auto" w:fill="FFFFFF"/>
        </w:rPr>
        <w:t xml:space="preserve">und in das </w:t>
      </w:r>
      <w:r w:rsidRPr="00D3535F">
        <w:rPr>
          <w:color w:val="auto"/>
          <w:sz w:val="22"/>
          <w:szCs w:val="22"/>
        </w:rPr>
        <w:t xml:space="preserve">zentrale Internetportal des Landes Mecklenburg-Vorpommern (Bau- und Planungsportal M-V) unter der Adresse </w:t>
      </w:r>
      <w:hyperlink r:id="rId8" w:history="1">
        <w:r w:rsidRPr="00575E3C">
          <w:rPr>
            <w:rStyle w:val="Hyperlink"/>
            <w:color w:val="0033CC"/>
            <w:sz w:val="22"/>
            <w:szCs w:val="22"/>
          </w:rPr>
          <w:t>https://www.bauportal-mv.de</w:t>
        </w:r>
      </w:hyperlink>
      <w:r w:rsidRPr="00575E3C">
        <w:rPr>
          <w:color w:val="0033CC"/>
          <w:sz w:val="22"/>
          <w:szCs w:val="22"/>
          <w:shd w:val="clear" w:color="auto" w:fill="FFFFFF"/>
        </w:rPr>
        <w:t xml:space="preserve"> </w:t>
      </w:r>
      <w:r w:rsidRPr="00D3535F">
        <w:rPr>
          <w:color w:val="auto"/>
          <w:sz w:val="22"/>
          <w:szCs w:val="22"/>
          <w:shd w:val="clear" w:color="auto" w:fill="FFFFFF"/>
        </w:rPr>
        <w:t>eingestellt.</w:t>
      </w:r>
    </w:p>
    <w:p w14:paraId="7C64C2DE" w14:textId="77777777" w:rsidR="001D595A" w:rsidRPr="00D3535F" w:rsidRDefault="001D595A" w:rsidP="003874D4">
      <w:pPr>
        <w:jc w:val="both"/>
        <w:rPr>
          <w:rFonts w:ascii="Arial" w:hAnsi="Arial" w:cs="Arial"/>
          <w:noProof/>
          <w:sz w:val="22"/>
          <w:szCs w:val="22"/>
        </w:rPr>
      </w:pPr>
    </w:p>
    <w:p w14:paraId="3AC13512" w14:textId="24F19ECF" w:rsidR="006F5CD3" w:rsidRPr="00D3535F" w:rsidRDefault="006F5CD3" w:rsidP="009D6399">
      <w:pPr>
        <w:jc w:val="both"/>
        <w:rPr>
          <w:rFonts w:ascii="Arial" w:hAnsi="Arial" w:cs="Arial"/>
          <w:sz w:val="22"/>
          <w:szCs w:val="22"/>
        </w:rPr>
      </w:pPr>
      <w:r w:rsidRPr="00D3535F">
        <w:rPr>
          <w:rFonts w:ascii="Arial" w:hAnsi="Arial" w:cs="Arial"/>
          <w:sz w:val="22"/>
          <w:szCs w:val="22"/>
        </w:rPr>
        <w:t xml:space="preserve">Die </w:t>
      </w:r>
      <w:r w:rsidR="001D595A" w:rsidRPr="00D3535F">
        <w:rPr>
          <w:rFonts w:ascii="Arial" w:hAnsi="Arial" w:cs="Arial"/>
          <w:sz w:val="22"/>
          <w:szCs w:val="22"/>
        </w:rPr>
        <w:t>1</w:t>
      </w:r>
      <w:r w:rsidRPr="00D3535F">
        <w:rPr>
          <w:rFonts w:ascii="Arial" w:hAnsi="Arial" w:cs="Arial"/>
          <w:sz w:val="22"/>
          <w:szCs w:val="22"/>
        </w:rPr>
        <w:t xml:space="preserve">. Änderung </w:t>
      </w:r>
      <w:r w:rsidR="001D595A" w:rsidRPr="00D3535F">
        <w:rPr>
          <w:rFonts w:ascii="Arial" w:hAnsi="Arial" w:cs="Arial"/>
          <w:sz w:val="22"/>
          <w:szCs w:val="22"/>
        </w:rPr>
        <w:t xml:space="preserve">des Bebauungsplanes Nr. 2, Ortslage </w:t>
      </w:r>
      <w:proofErr w:type="spellStart"/>
      <w:r w:rsidR="001D595A" w:rsidRPr="00D3535F">
        <w:rPr>
          <w:rFonts w:ascii="Arial" w:hAnsi="Arial" w:cs="Arial"/>
          <w:sz w:val="22"/>
          <w:szCs w:val="22"/>
        </w:rPr>
        <w:t>Kastahn</w:t>
      </w:r>
      <w:proofErr w:type="spellEnd"/>
      <w:r w:rsidR="001D595A" w:rsidRPr="00D3535F">
        <w:rPr>
          <w:rFonts w:ascii="Arial" w:hAnsi="Arial" w:cs="Arial"/>
          <w:sz w:val="22"/>
          <w:szCs w:val="22"/>
        </w:rPr>
        <w:t xml:space="preserve">, der Gemeinde </w:t>
      </w:r>
      <w:proofErr w:type="spellStart"/>
      <w:r w:rsidR="001D595A" w:rsidRPr="00D3535F">
        <w:rPr>
          <w:rFonts w:ascii="Arial" w:hAnsi="Arial" w:cs="Arial"/>
          <w:sz w:val="22"/>
          <w:szCs w:val="22"/>
        </w:rPr>
        <w:t>Upahl</w:t>
      </w:r>
      <w:proofErr w:type="spellEnd"/>
      <w:r w:rsidRPr="00D3535F">
        <w:rPr>
          <w:rFonts w:ascii="Arial" w:hAnsi="Arial" w:cs="Arial"/>
          <w:sz w:val="22"/>
          <w:szCs w:val="22"/>
        </w:rPr>
        <w:t xml:space="preserve"> wird als Bebauungsplan der Innenentwicklung nach § 13a Abs. 1 Nr. 1 BauGB ohne Durchführung einer Umweltprüfung nach § 2 Abs. 4 BauGB aufgestellt. Es wird darauf hingewiesen, dass gemäß §</w:t>
      </w:r>
      <w:r w:rsidR="00575E3C">
        <w:rPr>
          <w:rFonts w:ascii="Arial" w:hAnsi="Arial" w:cs="Arial"/>
          <w:sz w:val="22"/>
          <w:szCs w:val="22"/>
        </w:rPr>
        <w:t> </w:t>
      </w:r>
      <w:r w:rsidRPr="00D3535F">
        <w:rPr>
          <w:rFonts w:ascii="Arial" w:hAnsi="Arial" w:cs="Arial"/>
          <w:sz w:val="22"/>
          <w:szCs w:val="22"/>
        </w:rPr>
        <w:t xml:space="preserve">13a Abs. 2 Nr. 1 </w:t>
      </w:r>
      <w:proofErr w:type="spellStart"/>
      <w:r w:rsidRPr="00D3535F">
        <w:rPr>
          <w:rFonts w:ascii="Arial" w:hAnsi="Arial" w:cs="Arial"/>
          <w:sz w:val="22"/>
          <w:szCs w:val="22"/>
        </w:rPr>
        <w:t>i.V.m</w:t>
      </w:r>
      <w:proofErr w:type="spellEnd"/>
      <w:r w:rsidRPr="00D3535F">
        <w:rPr>
          <w:rFonts w:ascii="Arial" w:hAnsi="Arial" w:cs="Arial"/>
          <w:sz w:val="22"/>
          <w:szCs w:val="22"/>
        </w:rPr>
        <w:t>. § 13 Abs. 3 BauGB von der Umweltprüfung nach § 2 Abs. 4 BauGB, dem Umweltbericht nach § 2a BauGB, von der Angabe nach § 3 Abs. 2 Satz 2 BauGB, welche Arten umweltbezogener Informationen verfügbar sind, sowie von der zusammenfassenden Erklärung nach § 10a Absatz</w:t>
      </w:r>
      <w:r w:rsidR="00BC5113" w:rsidRPr="00D3535F">
        <w:rPr>
          <w:rFonts w:ascii="Arial" w:hAnsi="Arial" w:cs="Arial"/>
          <w:sz w:val="22"/>
          <w:szCs w:val="22"/>
        </w:rPr>
        <w:t> </w:t>
      </w:r>
      <w:r w:rsidRPr="00D3535F">
        <w:rPr>
          <w:rFonts w:ascii="Arial" w:hAnsi="Arial" w:cs="Arial"/>
          <w:sz w:val="22"/>
          <w:szCs w:val="22"/>
        </w:rPr>
        <w:t>1 BauGB abgesehen wird; § 4c BauGB ist nicht anzuwenden.</w:t>
      </w:r>
    </w:p>
    <w:p w14:paraId="74719B71" w14:textId="45652201" w:rsidR="00392A87" w:rsidRPr="00D3535F" w:rsidRDefault="00392A87" w:rsidP="003874D4">
      <w:pPr>
        <w:jc w:val="both"/>
        <w:rPr>
          <w:rFonts w:ascii="Arial" w:hAnsi="Arial" w:cs="Arial"/>
          <w:noProof/>
          <w:sz w:val="22"/>
          <w:szCs w:val="22"/>
        </w:rPr>
      </w:pPr>
    </w:p>
    <w:p w14:paraId="79EFC14B" w14:textId="1C26D35B" w:rsidR="003339D5" w:rsidRPr="00D3535F" w:rsidRDefault="003E185A" w:rsidP="00886A17">
      <w:pPr>
        <w:rPr>
          <w:rFonts w:ascii="Arial" w:hAnsi="Arial" w:cs="Arial"/>
          <w:sz w:val="22"/>
          <w:szCs w:val="22"/>
          <w:u w:val="single"/>
        </w:rPr>
      </w:pPr>
      <w:r w:rsidRPr="00D3535F">
        <w:rPr>
          <w:rFonts w:ascii="Arial" w:hAnsi="Arial" w:cs="Arial"/>
          <w:sz w:val="22"/>
          <w:szCs w:val="22"/>
          <w:u w:val="single"/>
        </w:rPr>
        <w:t>Übersichtsplan</w:t>
      </w:r>
    </w:p>
    <w:p w14:paraId="1886FB5D" w14:textId="77777777" w:rsidR="009062C7" w:rsidRPr="009062C7" w:rsidRDefault="009062C7" w:rsidP="00886A17">
      <w:pPr>
        <w:rPr>
          <w:rFonts w:ascii="Arial" w:hAnsi="Arial" w:cs="Arial"/>
          <w:color w:val="FF0000"/>
          <w:sz w:val="22"/>
          <w:szCs w:val="22"/>
          <w:u w:val="single"/>
        </w:rPr>
      </w:pPr>
    </w:p>
    <w:p w14:paraId="3FC8E50F" w14:textId="31747B62" w:rsidR="00E15707" w:rsidRDefault="009062C7" w:rsidP="00886A17">
      <w:pPr>
        <w:rPr>
          <w:rFonts w:ascii="Arial" w:hAnsi="Arial" w:cs="Arial"/>
          <w:color w:val="FF0000"/>
          <w:sz w:val="22"/>
          <w:szCs w:val="22"/>
        </w:rPr>
      </w:pPr>
      <w:r w:rsidRPr="009062C7">
        <w:rPr>
          <w:noProof/>
          <w:color w:val="FF0000"/>
        </w:rPr>
        <w:drawing>
          <wp:inline distT="0" distB="0" distL="0" distR="0" wp14:anchorId="0DF8667C" wp14:editId="1B1446CB">
            <wp:extent cx="5543550" cy="4057650"/>
            <wp:effectExtent l="19050" t="19050" r="19050" b="190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43" b="26515"/>
                    <a:stretch/>
                  </pic:blipFill>
                  <pic:spPr bwMode="auto">
                    <a:xfrm>
                      <a:off x="0" y="0"/>
                      <a:ext cx="5543550" cy="4057650"/>
                    </a:xfrm>
                    <a:prstGeom prst="rect">
                      <a:avLst/>
                    </a:prstGeom>
                    <a:noFill/>
                    <a:ln w="6350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936872" w14:textId="77777777" w:rsidR="009062C7" w:rsidRPr="009062C7" w:rsidRDefault="009062C7" w:rsidP="009062C7">
      <w:pPr>
        <w:rPr>
          <w:rFonts w:ascii="Arial" w:hAnsi="Arial" w:cs="Arial"/>
        </w:rPr>
      </w:pPr>
      <w:r w:rsidRPr="009062C7">
        <w:rPr>
          <w:rFonts w:ascii="Arial" w:hAnsi="Arial" w:cs="Arial"/>
        </w:rPr>
        <w:t xml:space="preserve">Quelle: © </w:t>
      </w:r>
      <w:proofErr w:type="spellStart"/>
      <w:r w:rsidRPr="009062C7">
        <w:rPr>
          <w:rFonts w:ascii="Arial" w:hAnsi="Arial" w:cs="Arial"/>
        </w:rPr>
        <w:t>GeoBasis</w:t>
      </w:r>
      <w:proofErr w:type="spellEnd"/>
      <w:r w:rsidRPr="009062C7">
        <w:rPr>
          <w:rFonts w:ascii="Arial" w:hAnsi="Arial" w:cs="Arial"/>
        </w:rPr>
        <w:t>-DE/M-V 2024</w:t>
      </w:r>
    </w:p>
    <w:p w14:paraId="32C0FD0C" w14:textId="77777777" w:rsidR="00BE635F" w:rsidRDefault="00BE635F" w:rsidP="001D595A">
      <w:pPr>
        <w:rPr>
          <w:rFonts w:ascii="Arial" w:hAnsi="Arial" w:cs="Arial"/>
          <w:sz w:val="22"/>
          <w:szCs w:val="22"/>
          <w:u w:val="single"/>
        </w:rPr>
      </w:pPr>
    </w:p>
    <w:p w14:paraId="2FCB3232" w14:textId="77777777" w:rsidR="00BE635F" w:rsidRDefault="00BE635F" w:rsidP="001D595A">
      <w:pPr>
        <w:rPr>
          <w:rFonts w:ascii="Arial" w:hAnsi="Arial" w:cs="Arial"/>
          <w:sz w:val="22"/>
          <w:szCs w:val="22"/>
          <w:u w:val="single"/>
        </w:rPr>
      </w:pPr>
    </w:p>
    <w:p w14:paraId="4F318F52" w14:textId="77777777" w:rsidR="00BE635F" w:rsidRDefault="00BE635F" w:rsidP="001D595A">
      <w:pPr>
        <w:rPr>
          <w:rFonts w:ascii="Arial" w:hAnsi="Arial" w:cs="Arial"/>
          <w:sz w:val="22"/>
          <w:szCs w:val="22"/>
          <w:u w:val="single"/>
        </w:rPr>
      </w:pPr>
    </w:p>
    <w:p w14:paraId="226B21E1" w14:textId="77777777" w:rsidR="00BE635F" w:rsidRDefault="00BE635F" w:rsidP="001D595A">
      <w:pPr>
        <w:rPr>
          <w:rFonts w:ascii="Arial" w:hAnsi="Arial" w:cs="Arial"/>
          <w:sz w:val="22"/>
          <w:szCs w:val="22"/>
          <w:u w:val="single"/>
        </w:rPr>
      </w:pPr>
    </w:p>
    <w:p w14:paraId="1F5B88F8" w14:textId="77777777" w:rsidR="00BE635F" w:rsidRDefault="00BE635F" w:rsidP="001D595A">
      <w:pPr>
        <w:rPr>
          <w:rFonts w:ascii="Arial" w:hAnsi="Arial" w:cs="Arial"/>
          <w:sz w:val="22"/>
          <w:szCs w:val="22"/>
          <w:u w:val="single"/>
        </w:rPr>
      </w:pPr>
    </w:p>
    <w:p w14:paraId="70FA09EC" w14:textId="02FF8344" w:rsidR="001D595A" w:rsidRPr="008E15A2" w:rsidRDefault="001D595A" w:rsidP="001D595A">
      <w:pPr>
        <w:rPr>
          <w:rFonts w:ascii="Arial" w:hAnsi="Arial" w:cs="Arial"/>
          <w:sz w:val="22"/>
          <w:szCs w:val="22"/>
          <w:u w:val="single"/>
        </w:rPr>
      </w:pPr>
      <w:bookmarkStart w:id="4" w:name="_GoBack"/>
      <w:r w:rsidRPr="008E15A2">
        <w:rPr>
          <w:rFonts w:ascii="Arial" w:hAnsi="Arial" w:cs="Arial"/>
          <w:sz w:val="22"/>
          <w:szCs w:val="22"/>
          <w:u w:val="single"/>
        </w:rPr>
        <w:lastRenderedPageBreak/>
        <w:t>Hinweise zum Datenschutz</w:t>
      </w:r>
    </w:p>
    <w:p w14:paraId="435BA20A" w14:textId="77777777" w:rsidR="001D595A" w:rsidRPr="008E15A2" w:rsidRDefault="001D595A" w:rsidP="00575E3C">
      <w:pPr>
        <w:tabs>
          <w:tab w:val="left" w:pos="6697"/>
        </w:tabs>
        <w:jc w:val="both"/>
        <w:rPr>
          <w:rFonts w:ascii="Arial" w:hAnsi="Arial" w:cs="Arial"/>
          <w:sz w:val="22"/>
          <w:szCs w:val="22"/>
        </w:rPr>
      </w:pPr>
      <w:r w:rsidRPr="008E15A2">
        <w:rPr>
          <w:rFonts w:ascii="Arial" w:hAnsi="Arial" w:cs="Arial"/>
          <w:sz w:val="22"/>
          <w:szCs w:val="22"/>
        </w:rPr>
        <w:t>Die Verarbeitung personenbezogener Daten erfolgt auf der Grundlage des § 3 BauGB in Verbindung mit Art. 6 Abs. 1 Buchst. e Datenschutzgrundverordnung (DSVGO) und dem Landesdatenschutzgesetz-DSG M-V. Sofern Sie Ihre Stellungnahme ohne Absenderangaben abgeben, erhalten Sie keine Mitteilung über das Ergebnis der Prüfung.</w:t>
      </w:r>
    </w:p>
    <w:p w14:paraId="2D64247D" w14:textId="77777777" w:rsidR="001D595A" w:rsidRPr="008E15A2" w:rsidRDefault="001D595A" w:rsidP="00575E3C">
      <w:pPr>
        <w:tabs>
          <w:tab w:val="left" w:pos="6697"/>
        </w:tabs>
        <w:jc w:val="both"/>
        <w:rPr>
          <w:rFonts w:ascii="Arial" w:hAnsi="Arial" w:cs="Arial"/>
          <w:sz w:val="22"/>
          <w:szCs w:val="22"/>
        </w:rPr>
      </w:pPr>
    </w:p>
    <w:p w14:paraId="75D8947E" w14:textId="77777777" w:rsidR="001D595A" w:rsidRPr="008E15A2" w:rsidRDefault="001D595A" w:rsidP="001D595A">
      <w:pPr>
        <w:tabs>
          <w:tab w:val="left" w:pos="6697"/>
        </w:tabs>
        <w:rPr>
          <w:rFonts w:ascii="Arial" w:hAnsi="Arial" w:cs="Arial"/>
          <w:sz w:val="22"/>
          <w:szCs w:val="22"/>
        </w:rPr>
      </w:pPr>
    </w:p>
    <w:p w14:paraId="10C591C0" w14:textId="312A0FC7" w:rsidR="001D595A" w:rsidRDefault="001D595A" w:rsidP="001D595A">
      <w:pPr>
        <w:tabs>
          <w:tab w:val="left" w:pos="6697"/>
        </w:tabs>
        <w:rPr>
          <w:rFonts w:ascii="Arial" w:hAnsi="Arial" w:cs="Arial"/>
          <w:sz w:val="22"/>
          <w:szCs w:val="22"/>
        </w:rPr>
      </w:pPr>
    </w:p>
    <w:p w14:paraId="35AC25CD" w14:textId="77777777" w:rsidR="00575E3C" w:rsidRPr="008E15A2" w:rsidRDefault="00575E3C" w:rsidP="001D595A">
      <w:pPr>
        <w:tabs>
          <w:tab w:val="left" w:pos="6697"/>
        </w:tabs>
        <w:rPr>
          <w:rFonts w:ascii="Arial" w:hAnsi="Arial" w:cs="Arial"/>
          <w:sz w:val="22"/>
          <w:szCs w:val="22"/>
        </w:rPr>
      </w:pPr>
    </w:p>
    <w:p w14:paraId="06751C7D" w14:textId="0690AF60" w:rsidR="001D595A" w:rsidRPr="008E15A2" w:rsidRDefault="001D595A" w:rsidP="001D595A">
      <w:pPr>
        <w:tabs>
          <w:tab w:val="left" w:pos="669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Upahl</w:t>
      </w:r>
      <w:proofErr w:type="spellEnd"/>
      <w:r w:rsidRPr="008E15A2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8E15A2">
        <w:rPr>
          <w:rFonts w:ascii="Arial" w:hAnsi="Arial" w:cs="Arial"/>
          <w:sz w:val="22"/>
          <w:szCs w:val="22"/>
        </w:rPr>
        <w:t xml:space="preserve">den </w:t>
      </w:r>
      <w:r w:rsidR="0097270F">
        <w:rPr>
          <w:rFonts w:ascii="Arial" w:hAnsi="Arial" w:cs="Arial"/>
          <w:sz w:val="22"/>
          <w:szCs w:val="22"/>
        </w:rPr>
        <w:t xml:space="preserve"> 15.</w:t>
      </w:r>
      <w:proofErr w:type="gramEnd"/>
      <w:r w:rsidR="0097270F">
        <w:rPr>
          <w:rFonts w:ascii="Arial" w:hAnsi="Arial" w:cs="Arial"/>
          <w:sz w:val="22"/>
          <w:szCs w:val="22"/>
        </w:rPr>
        <w:t>01.</w:t>
      </w:r>
      <w:r w:rsidRPr="008E15A2">
        <w:rPr>
          <w:rFonts w:ascii="Arial" w:hAnsi="Arial" w:cs="Arial"/>
          <w:sz w:val="22"/>
          <w:szCs w:val="22"/>
        </w:rPr>
        <w:t>202</w:t>
      </w:r>
      <w:r w:rsidR="00575E3C">
        <w:rPr>
          <w:rFonts w:ascii="Arial" w:hAnsi="Arial" w:cs="Arial"/>
          <w:sz w:val="22"/>
          <w:szCs w:val="22"/>
        </w:rPr>
        <w:t>6</w:t>
      </w:r>
      <w:r w:rsidRPr="008E15A2">
        <w:rPr>
          <w:rFonts w:ascii="Arial" w:hAnsi="Arial" w:cs="Arial"/>
          <w:sz w:val="22"/>
          <w:szCs w:val="22"/>
        </w:rPr>
        <w:tab/>
      </w:r>
      <w:r w:rsidRPr="008E15A2">
        <w:rPr>
          <w:rFonts w:ascii="Arial" w:hAnsi="Arial" w:cs="Arial"/>
          <w:sz w:val="22"/>
          <w:szCs w:val="22"/>
        </w:rPr>
        <w:tab/>
        <w:t>(Siegel)</w:t>
      </w:r>
    </w:p>
    <w:p w14:paraId="55D2A18E" w14:textId="77777777" w:rsidR="001D595A" w:rsidRPr="008E15A2" w:rsidRDefault="001D595A" w:rsidP="001D595A">
      <w:pPr>
        <w:rPr>
          <w:rFonts w:ascii="Arial" w:hAnsi="Arial" w:cs="Arial"/>
          <w:sz w:val="22"/>
          <w:szCs w:val="22"/>
        </w:rPr>
      </w:pPr>
    </w:p>
    <w:p w14:paraId="0C8C9CA1" w14:textId="77777777" w:rsidR="001D595A" w:rsidRPr="008E15A2" w:rsidRDefault="001D595A" w:rsidP="001D595A">
      <w:pPr>
        <w:rPr>
          <w:rFonts w:ascii="Arial" w:hAnsi="Arial" w:cs="Arial"/>
          <w:sz w:val="22"/>
          <w:szCs w:val="22"/>
        </w:rPr>
      </w:pPr>
    </w:p>
    <w:p w14:paraId="09619061" w14:textId="77777777" w:rsidR="001D595A" w:rsidRPr="008E15A2" w:rsidRDefault="001D595A" w:rsidP="001D595A">
      <w:pPr>
        <w:rPr>
          <w:rFonts w:ascii="Arial" w:hAnsi="Arial" w:cs="Arial"/>
          <w:sz w:val="22"/>
          <w:szCs w:val="22"/>
        </w:rPr>
      </w:pPr>
    </w:p>
    <w:p w14:paraId="7EEC7C14" w14:textId="0D4014B5" w:rsidR="001D595A" w:rsidRPr="008E15A2" w:rsidRDefault="001D595A" w:rsidP="001D595A">
      <w:pPr>
        <w:rPr>
          <w:rFonts w:ascii="Arial" w:hAnsi="Arial" w:cs="Arial"/>
          <w:sz w:val="22"/>
          <w:szCs w:val="22"/>
        </w:rPr>
      </w:pPr>
      <w:r w:rsidRPr="008E15A2">
        <w:rPr>
          <w:rFonts w:ascii="Arial" w:hAnsi="Arial" w:cs="Arial"/>
          <w:sz w:val="22"/>
          <w:szCs w:val="22"/>
        </w:rPr>
        <w:t>………………………………</w:t>
      </w:r>
      <w:r w:rsidR="00575E3C">
        <w:rPr>
          <w:rFonts w:ascii="Arial" w:hAnsi="Arial" w:cs="Arial"/>
          <w:sz w:val="22"/>
          <w:szCs w:val="22"/>
        </w:rPr>
        <w:t>…………</w:t>
      </w:r>
    </w:p>
    <w:p w14:paraId="5160F6DD" w14:textId="6D243F58" w:rsidR="001D595A" w:rsidRPr="008E15A2" w:rsidRDefault="001D595A" w:rsidP="001D595A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 Springer</w:t>
      </w:r>
    </w:p>
    <w:p w14:paraId="0FEB4FD5" w14:textId="484E17BC" w:rsidR="001D595A" w:rsidRPr="008E15A2" w:rsidRDefault="001D595A" w:rsidP="001D595A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8E15A2">
        <w:rPr>
          <w:rFonts w:ascii="Arial" w:hAnsi="Arial" w:cs="Arial"/>
          <w:sz w:val="22"/>
          <w:szCs w:val="22"/>
        </w:rPr>
        <w:t xml:space="preserve">Bürgermeister der Gemeinde </w:t>
      </w:r>
      <w:proofErr w:type="spellStart"/>
      <w:r>
        <w:rPr>
          <w:rFonts w:ascii="Arial" w:hAnsi="Arial" w:cs="Arial"/>
          <w:sz w:val="22"/>
          <w:szCs w:val="22"/>
        </w:rPr>
        <w:t>Upahl</w:t>
      </w:r>
      <w:proofErr w:type="spellEnd"/>
    </w:p>
    <w:bookmarkEnd w:id="4"/>
    <w:p w14:paraId="3303ADBA" w14:textId="77777777" w:rsidR="006F5CD3" w:rsidRPr="00FD3B47" w:rsidRDefault="006F5CD3" w:rsidP="00E15707">
      <w:pPr>
        <w:rPr>
          <w:color w:val="FF0000"/>
        </w:rPr>
      </w:pPr>
    </w:p>
    <w:sectPr w:rsidR="006F5CD3" w:rsidRPr="00FD3B47">
      <w:pgSz w:w="11906" w:h="16838"/>
      <w:pgMar w:top="1418" w:right="1247" w:bottom="1134" w:left="1418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EE673" w16cex:dateUtc="2025-11-12T0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D05F93" w16cid:durableId="2CBEE6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45 Lt">
    <w:altName w:val="HelveticaNeueLT Com 45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0E303A"/>
    <w:multiLevelType w:val="hybridMultilevel"/>
    <w:tmpl w:val="0286A6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A52DC"/>
    <w:multiLevelType w:val="hybridMultilevel"/>
    <w:tmpl w:val="0FAEEF60"/>
    <w:lvl w:ilvl="0" w:tplc="2DE87656">
      <w:start w:val="2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FE0572"/>
    <w:multiLevelType w:val="hybridMultilevel"/>
    <w:tmpl w:val="AD4017B0"/>
    <w:lvl w:ilvl="0" w:tplc="1242D91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12BFA"/>
    <w:multiLevelType w:val="hybridMultilevel"/>
    <w:tmpl w:val="E76E1CF0"/>
    <w:lvl w:ilvl="0" w:tplc="D410E8F0">
      <w:start w:val="5"/>
      <w:numFmt w:val="bullet"/>
      <w:lvlText w:val="-"/>
      <w:lvlJc w:val="left"/>
      <w:pPr>
        <w:ind w:left="2862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abstractNum w:abstractNumId="4" w15:restartNumberingAfterBreak="0">
    <w:nsid w:val="116A3A26"/>
    <w:multiLevelType w:val="hybridMultilevel"/>
    <w:tmpl w:val="7EE6D550"/>
    <w:lvl w:ilvl="0" w:tplc="1FEACF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618BE"/>
    <w:multiLevelType w:val="hybridMultilevel"/>
    <w:tmpl w:val="E00AA344"/>
    <w:lvl w:ilvl="0" w:tplc="6B10C9BE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CB7F82"/>
    <w:multiLevelType w:val="singleLevel"/>
    <w:tmpl w:val="E12CE6DE"/>
    <w:lvl w:ilvl="0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7" w15:restartNumberingAfterBreak="0">
    <w:nsid w:val="1D063635"/>
    <w:multiLevelType w:val="hybridMultilevel"/>
    <w:tmpl w:val="8480ADE0"/>
    <w:lvl w:ilvl="0" w:tplc="FBEE7E28">
      <w:start w:val="1"/>
      <w:numFmt w:val="decimal"/>
      <w:lvlText w:val="%1."/>
      <w:lvlJc w:val="left"/>
      <w:pPr>
        <w:ind w:left="200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723" w:hanging="360"/>
      </w:pPr>
    </w:lvl>
    <w:lvl w:ilvl="2" w:tplc="0407001B" w:tentative="1">
      <w:start w:val="1"/>
      <w:numFmt w:val="lowerRoman"/>
      <w:lvlText w:val="%3."/>
      <w:lvlJc w:val="right"/>
      <w:pPr>
        <w:ind w:left="3443" w:hanging="180"/>
      </w:pPr>
    </w:lvl>
    <w:lvl w:ilvl="3" w:tplc="0407000F" w:tentative="1">
      <w:start w:val="1"/>
      <w:numFmt w:val="decimal"/>
      <w:lvlText w:val="%4."/>
      <w:lvlJc w:val="left"/>
      <w:pPr>
        <w:ind w:left="4163" w:hanging="360"/>
      </w:pPr>
    </w:lvl>
    <w:lvl w:ilvl="4" w:tplc="04070019" w:tentative="1">
      <w:start w:val="1"/>
      <w:numFmt w:val="lowerLetter"/>
      <w:lvlText w:val="%5."/>
      <w:lvlJc w:val="left"/>
      <w:pPr>
        <w:ind w:left="4883" w:hanging="360"/>
      </w:pPr>
    </w:lvl>
    <w:lvl w:ilvl="5" w:tplc="0407001B" w:tentative="1">
      <w:start w:val="1"/>
      <w:numFmt w:val="lowerRoman"/>
      <w:lvlText w:val="%6."/>
      <w:lvlJc w:val="right"/>
      <w:pPr>
        <w:ind w:left="5603" w:hanging="180"/>
      </w:pPr>
    </w:lvl>
    <w:lvl w:ilvl="6" w:tplc="0407000F" w:tentative="1">
      <w:start w:val="1"/>
      <w:numFmt w:val="decimal"/>
      <w:lvlText w:val="%7."/>
      <w:lvlJc w:val="left"/>
      <w:pPr>
        <w:ind w:left="6323" w:hanging="360"/>
      </w:pPr>
    </w:lvl>
    <w:lvl w:ilvl="7" w:tplc="04070019" w:tentative="1">
      <w:start w:val="1"/>
      <w:numFmt w:val="lowerLetter"/>
      <w:lvlText w:val="%8."/>
      <w:lvlJc w:val="left"/>
      <w:pPr>
        <w:ind w:left="7043" w:hanging="360"/>
      </w:pPr>
    </w:lvl>
    <w:lvl w:ilvl="8" w:tplc="0407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8" w15:restartNumberingAfterBreak="0">
    <w:nsid w:val="26D16802"/>
    <w:multiLevelType w:val="hybridMultilevel"/>
    <w:tmpl w:val="1B3C2646"/>
    <w:lvl w:ilvl="0" w:tplc="687CD80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7659"/>
    <w:multiLevelType w:val="hybridMultilevel"/>
    <w:tmpl w:val="1FE4B246"/>
    <w:lvl w:ilvl="0" w:tplc="2E18BD4E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3C2BC8"/>
    <w:multiLevelType w:val="hybridMultilevel"/>
    <w:tmpl w:val="94CA74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2289C"/>
    <w:multiLevelType w:val="hybridMultilevel"/>
    <w:tmpl w:val="4DD4141A"/>
    <w:lvl w:ilvl="0" w:tplc="F998E61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C2D9C"/>
    <w:multiLevelType w:val="singleLevel"/>
    <w:tmpl w:val="D14625AC"/>
    <w:lvl w:ilvl="0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E3673C"/>
    <w:multiLevelType w:val="hybridMultilevel"/>
    <w:tmpl w:val="AD60AE0C"/>
    <w:lvl w:ilvl="0" w:tplc="19A40946">
      <w:start w:val="5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C645BA"/>
    <w:multiLevelType w:val="hybridMultilevel"/>
    <w:tmpl w:val="682AA466"/>
    <w:lvl w:ilvl="0" w:tplc="CF80EF9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BC5810"/>
    <w:multiLevelType w:val="hybridMultilevel"/>
    <w:tmpl w:val="4824195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DE87656">
      <w:start w:val="2"/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DBC5B62"/>
    <w:multiLevelType w:val="hybridMultilevel"/>
    <w:tmpl w:val="53FA3384"/>
    <w:lvl w:ilvl="0" w:tplc="A2504F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06E3B"/>
    <w:multiLevelType w:val="hybridMultilevel"/>
    <w:tmpl w:val="0D76AFA6"/>
    <w:lvl w:ilvl="0" w:tplc="0CB6E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F404F"/>
    <w:multiLevelType w:val="hybridMultilevel"/>
    <w:tmpl w:val="49163848"/>
    <w:lvl w:ilvl="0" w:tplc="A6D26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2786C"/>
    <w:multiLevelType w:val="hybridMultilevel"/>
    <w:tmpl w:val="7DF6AA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74FF9"/>
    <w:multiLevelType w:val="hybridMultilevel"/>
    <w:tmpl w:val="51463C70"/>
    <w:lvl w:ilvl="0" w:tplc="CC6866F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5542107"/>
    <w:multiLevelType w:val="hybridMultilevel"/>
    <w:tmpl w:val="00EA5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D2F97"/>
    <w:multiLevelType w:val="hybridMultilevel"/>
    <w:tmpl w:val="DFA8BFEC"/>
    <w:lvl w:ilvl="0" w:tplc="7BC6C19A">
      <w:start w:val="5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997183F"/>
    <w:multiLevelType w:val="hybridMultilevel"/>
    <w:tmpl w:val="A76EBB36"/>
    <w:lvl w:ilvl="0" w:tplc="2DE876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E1180"/>
    <w:multiLevelType w:val="hybridMultilevel"/>
    <w:tmpl w:val="AD763AA2"/>
    <w:lvl w:ilvl="0" w:tplc="2E9A28B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4471E"/>
    <w:multiLevelType w:val="hybridMultilevel"/>
    <w:tmpl w:val="E80CBBDA"/>
    <w:lvl w:ilvl="0" w:tplc="312E32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F541C"/>
    <w:multiLevelType w:val="hybridMultilevel"/>
    <w:tmpl w:val="014AC224"/>
    <w:lvl w:ilvl="0" w:tplc="9CC0FB6C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47A4DEB"/>
    <w:multiLevelType w:val="hybridMultilevel"/>
    <w:tmpl w:val="1C0C3FD6"/>
    <w:lvl w:ilvl="0" w:tplc="658E7EB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A323D"/>
    <w:multiLevelType w:val="singleLevel"/>
    <w:tmpl w:val="23F0F8A4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9" w15:restartNumberingAfterBreak="0">
    <w:nsid w:val="7D1B3F2A"/>
    <w:multiLevelType w:val="hybridMultilevel"/>
    <w:tmpl w:val="E09687F2"/>
    <w:lvl w:ilvl="0" w:tplc="BB0090D0">
      <w:start w:val="1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D417D74"/>
    <w:multiLevelType w:val="hybridMultilevel"/>
    <w:tmpl w:val="108C164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C1185"/>
    <w:multiLevelType w:val="hybridMultilevel"/>
    <w:tmpl w:val="577A3990"/>
    <w:lvl w:ilvl="0" w:tplc="7A441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52748E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6"/>
  </w:num>
  <w:num w:numId="3">
    <w:abstractNumId w:val="12"/>
  </w:num>
  <w:num w:numId="4">
    <w:abstractNumId w:val="30"/>
  </w:num>
  <w:num w:numId="5">
    <w:abstractNumId w:val="24"/>
  </w:num>
  <w:num w:numId="6">
    <w:abstractNumId w:val="14"/>
  </w:num>
  <w:num w:numId="7">
    <w:abstractNumId w:val="27"/>
  </w:num>
  <w:num w:numId="8">
    <w:abstractNumId w:val="11"/>
  </w:num>
  <w:num w:numId="9">
    <w:abstractNumId w:val="8"/>
  </w:num>
  <w:num w:numId="10">
    <w:abstractNumId w:val="25"/>
  </w:num>
  <w:num w:numId="11">
    <w:abstractNumId w:val="7"/>
  </w:num>
  <w:num w:numId="12">
    <w:abstractNumId w:val="29"/>
  </w:num>
  <w:num w:numId="13">
    <w:abstractNumId w:val="0"/>
  </w:num>
  <w:num w:numId="14">
    <w:abstractNumId w:val="5"/>
  </w:num>
  <w:num w:numId="15">
    <w:abstractNumId w:val="13"/>
  </w:num>
  <w:num w:numId="16">
    <w:abstractNumId w:val="22"/>
  </w:num>
  <w:num w:numId="17">
    <w:abstractNumId w:val="31"/>
  </w:num>
  <w:num w:numId="18">
    <w:abstractNumId w:val="3"/>
  </w:num>
  <w:num w:numId="19">
    <w:abstractNumId w:val="23"/>
  </w:num>
  <w:num w:numId="20">
    <w:abstractNumId w:val="15"/>
  </w:num>
  <w:num w:numId="21">
    <w:abstractNumId w:val="1"/>
  </w:num>
  <w:num w:numId="22">
    <w:abstractNumId w:val="4"/>
  </w:num>
  <w:num w:numId="23">
    <w:abstractNumId w:val="10"/>
  </w:num>
  <w:num w:numId="24">
    <w:abstractNumId w:val="19"/>
  </w:num>
  <w:num w:numId="25">
    <w:abstractNumId w:val="18"/>
  </w:num>
  <w:num w:numId="26">
    <w:abstractNumId w:val="21"/>
  </w:num>
  <w:num w:numId="27">
    <w:abstractNumId w:val="2"/>
  </w:num>
  <w:num w:numId="28">
    <w:abstractNumId w:val="16"/>
  </w:num>
  <w:num w:numId="29">
    <w:abstractNumId w:val="9"/>
  </w:num>
  <w:num w:numId="30">
    <w:abstractNumId w:val="17"/>
  </w:num>
  <w:num w:numId="31">
    <w:abstractNumId w:val="20"/>
  </w:num>
  <w:num w:numId="32">
    <w:abstractNumId w:val="2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3F"/>
    <w:rsid w:val="000072D0"/>
    <w:rsid w:val="00013640"/>
    <w:rsid w:val="00014B7D"/>
    <w:rsid w:val="0004116F"/>
    <w:rsid w:val="00042D4C"/>
    <w:rsid w:val="00044F08"/>
    <w:rsid w:val="0005153D"/>
    <w:rsid w:val="00061092"/>
    <w:rsid w:val="000617F5"/>
    <w:rsid w:val="00083952"/>
    <w:rsid w:val="000B055B"/>
    <w:rsid w:val="000B7B45"/>
    <w:rsid w:val="000C109E"/>
    <w:rsid w:val="000C5649"/>
    <w:rsid w:val="000C7A2E"/>
    <w:rsid w:val="000D0AD3"/>
    <w:rsid w:val="000D3087"/>
    <w:rsid w:val="000D3F52"/>
    <w:rsid w:val="000D4673"/>
    <w:rsid w:val="000D54F4"/>
    <w:rsid w:val="000E11E7"/>
    <w:rsid w:val="000E36C4"/>
    <w:rsid w:val="000E3B5F"/>
    <w:rsid w:val="000F3CBA"/>
    <w:rsid w:val="00102193"/>
    <w:rsid w:val="001025D1"/>
    <w:rsid w:val="001034F4"/>
    <w:rsid w:val="00104829"/>
    <w:rsid w:val="0010531C"/>
    <w:rsid w:val="001173AC"/>
    <w:rsid w:val="00120496"/>
    <w:rsid w:val="00133D9F"/>
    <w:rsid w:val="00136C86"/>
    <w:rsid w:val="0014445D"/>
    <w:rsid w:val="00161734"/>
    <w:rsid w:val="00172815"/>
    <w:rsid w:val="00173160"/>
    <w:rsid w:val="00173D10"/>
    <w:rsid w:val="00177952"/>
    <w:rsid w:val="00181A64"/>
    <w:rsid w:val="001833C3"/>
    <w:rsid w:val="0018349F"/>
    <w:rsid w:val="00184C6B"/>
    <w:rsid w:val="00186B6A"/>
    <w:rsid w:val="001A5D64"/>
    <w:rsid w:val="001B6101"/>
    <w:rsid w:val="001C032E"/>
    <w:rsid w:val="001C2C4D"/>
    <w:rsid w:val="001D2EF5"/>
    <w:rsid w:val="001D595A"/>
    <w:rsid w:val="001E35AC"/>
    <w:rsid w:val="001E510D"/>
    <w:rsid w:val="001F5D57"/>
    <w:rsid w:val="001F7ABA"/>
    <w:rsid w:val="001F7C32"/>
    <w:rsid w:val="00213A25"/>
    <w:rsid w:val="00217A00"/>
    <w:rsid w:val="00231F74"/>
    <w:rsid w:val="00241D06"/>
    <w:rsid w:val="0025593E"/>
    <w:rsid w:val="0025661E"/>
    <w:rsid w:val="00262DF3"/>
    <w:rsid w:val="00262F20"/>
    <w:rsid w:val="0026478B"/>
    <w:rsid w:val="0027353E"/>
    <w:rsid w:val="0027629A"/>
    <w:rsid w:val="00287754"/>
    <w:rsid w:val="00294DFA"/>
    <w:rsid w:val="002A3C88"/>
    <w:rsid w:val="002A4395"/>
    <w:rsid w:val="002A6F2B"/>
    <w:rsid w:val="002B20BB"/>
    <w:rsid w:val="002B2D47"/>
    <w:rsid w:val="002C1A50"/>
    <w:rsid w:val="002D2C6E"/>
    <w:rsid w:val="002E01C8"/>
    <w:rsid w:val="002E6944"/>
    <w:rsid w:val="002F15B3"/>
    <w:rsid w:val="00302C98"/>
    <w:rsid w:val="00305630"/>
    <w:rsid w:val="003104F3"/>
    <w:rsid w:val="00324AF9"/>
    <w:rsid w:val="00324BFB"/>
    <w:rsid w:val="00332108"/>
    <w:rsid w:val="003339D5"/>
    <w:rsid w:val="00340473"/>
    <w:rsid w:val="003422F5"/>
    <w:rsid w:val="0034372C"/>
    <w:rsid w:val="003777B3"/>
    <w:rsid w:val="00381007"/>
    <w:rsid w:val="00385D34"/>
    <w:rsid w:val="0038688E"/>
    <w:rsid w:val="003874D4"/>
    <w:rsid w:val="00392A87"/>
    <w:rsid w:val="003A1E0F"/>
    <w:rsid w:val="003A3270"/>
    <w:rsid w:val="003A6561"/>
    <w:rsid w:val="003A7B2B"/>
    <w:rsid w:val="003E185A"/>
    <w:rsid w:val="003E47FB"/>
    <w:rsid w:val="003E72B8"/>
    <w:rsid w:val="00411B16"/>
    <w:rsid w:val="00416FEB"/>
    <w:rsid w:val="004343D2"/>
    <w:rsid w:val="00436B3D"/>
    <w:rsid w:val="00437B58"/>
    <w:rsid w:val="0044453F"/>
    <w:rsid w:val="0046416F"/>
    <w:rsid w:val="00476ABA"/>
    <w:rsid w:val="004814A6"/>
    <w:rsid w:val="00486602"/>
    <w:rsid w:val="00487000"/>
    <w:rsid w:val="004928D5"/>
    <w:rsid w:val="00495AB2"/>
    <w:rsid w:val="0049652B"/>
    <w:rsid w:val="004B36D8"/>
    <w:rsid w:val="004B4C6F"/>
    <w:rsid w:val="004B6719"/>
    <w:rsid w:val="004B77E2"/>
    <w:rsid w:val="004D09F5"/>
    <w:rsid w:val="004D74D7"/>
    <w:rsid w:val="004E1EA3"/>
    <w:rsid w:val="004E5103"/>
    <w:rsid w:val="004E5A93"/>
    <w:rsid w:val="004F5DD7"/>
    <w:rsid w:val="00510B4D"/>
    <w:rsid w:val="0052233E"/>
    <w:rsid w:val="00536C66"/>
    <w:rsid w:val="00542048"/>
    <w:rsid w:val="00547BA8"/>
    <w:rsid w:val="00557F86"/>
    <w:rsid w:val="00564B0D"/>
    <w:rsid w:val="005675B1"/>
    <w:rsid w:val="00575E3C"/>
    <w:rsid w:val="00577BED"/>
    <w:rsid w:val="00594BC2"/>
    <w:rsid w:val="005A2EFE"/>
    <w:rsid w:val="005A501F"/>
    <w:rsid w:val="005A5850"/>
    <w:rsid w:val="005C3A21"/>
    <w:rsid w:val="005D2C10"/>
    <w:rsid w:val="005E23F3"/>
    <w:rsid w:val="005F3B0D"/>
    <w:rsid w:val="005F75A8"/>
    <w:rsid w:val="006012B8"/>
    <w:rsid w:val="00603703"/>
    <w:rsid w:val="00621335"/>
    <w:rsid w:val="00627CB2"/>
    <w:rsid w:val="006311F9"/>
    <w:rsid w:val="00632417"/>
    <w:rsid w:val="0064234C"/>
    <w:rsid w:val="00642AB8"/>
    <w:rsid w:val="00670FEB"/>
    <w:rsid w:val="006711D7"/>
    <w:rsid w:val="00672D2F"/>
    <w:rsid w:val="00675CC0"/>
    <w:rsid w:val="006801FF"/>
    <w:rsid w:val="00684241"/>
    <w:rsid w:val="006844CC"/>
    <w:rsid w:val="006A0909"/>
    <w:rsid w:val="006A7788"/>
    <w:rsid w:val="006B7E0C"/>
    <w:rsid w:val="006C0A85"/>
    <w:rsid w:val="006C50B8"/>
    <w:rsid w:val="006D09AA"/>
    <w:rsid w:val="006D28BE"/>
    <w:rsid w:val="006D5407"/>
    <w:rsid w:val="006E5B10"/>
    <w:rsid w:val="006F2C4E"/>
    <w:rsid w:val="006F5CD3"/>
    <w:rsid w:val="0070104B"/>
    <w:rsid w:val="007011F6"/>
    <w:rsid w:val="007026ED"/>
    <w:rsid w:val="00713893"/>
    <w:rsid w:val="007165B9"/>
    <w:rsid w:val="0071665A"/>
    <w:rsid w:val="00721CDF"/>
    <w:rsid w:val="00740CAF"/>
    <w:rsid w:val="007415FF"/>
    <w:rsid w:val="007423E7"/>
    <w:rsid w:val="007513C0"/>
    <w:rsid w:val="00755E9C"/>
    <w:rsid w:val="00763C33"/>
    <w:rsid w:val="007853FA"/>
    <w:rsid w:val="007922A3"/>
    <w:rsid w:val="00794F27"/>
    <w:rsid w:val="00796EAC"/>
    <w:rsid w:val="007A4A8B"/>
    <w:rsid w:val="007B6E46"/>
    <w:rsid w:val="007B737A"/>
    <w:rsid w:val="007D064C"/>
    <w:rsid w:val="007D1F34"/>
    <w:rsid w:val="00801A4C"/>
    <w:rsid w:val="00801DF8"/>
    <w:rsid w:val="00811197"/>
    <w:rsid w:val="00815483"/>
    <w:rsid w:val="0082749A"/>
    <w:rsid w:val="00834A1F"/>
    <w:rsid w:val="00852A3B"/>
    <w:rsid w:val="008574E5"/>
    <w:rsid w:val="00857EB5"/>
    <w:rsid w:val="00861DAF"/>
    <w:rsid w:val="008634CA"/>
    <w:rsid w:val="00873D3B"/>
    <w:rsid w:val="00874FFC"/>
    <w:rsid w:val="00882B0F"/>
    <w:rsid w:val="00886A17"/>
    <w:rsid w:val="008972AA"/>
    <w:rsid w:val="008A1336"/>
    <w:rsid w:val="008A5310"/>
    <w:rsid w:val="008A5443"/>
    <w:rsid w:val="008A785F"/>
    <w:rsid w:val="008D2952"/>
    <w:rsid w:val="008F0091"/>
    <w:rsid w:val="009052AD"/>
    <w:rsid w:val="009062C7"/>
    <w:rsid w:val="00912A4A"/>
    <w:rsid w:val="00913381"/>
    <w:rsid w:val="00913499"/>
    <w:rsid w:val="00917653"/>
    <w:rsid w:val="0093147A"/>
    <w:rsid w:val="00933627"/>
    <w:rsid w:val="009377FE"/>
    <w:rsid w:val="00937DB1"/>
    <w:rsid w:val="00946214"/>
    <w:rsid w:val="00950CDE"/>
    <w:rsid w:val="00952AE5"/>
    <w:rsid w:val="0096756B"/>
    <w:rsid w:val="0097270F"/>
    <w:rsid w:val="00975950"/>
    <w:rsid w:val="0098149E"/>
    <w:rsid w:val="0098406E"/>
    <w:rsid w:val="00984939"/>
    <w:rsid w:val="00992371"/>
    <w:rsid w:val="00992FE6"/>
    <w:rsid w:val="00994245"/>
    <w:rsid w:val="009A5465"/>
    <w:rsid w:val="009B6660"/>
    <w:rsid w:val="009C5BBF"/>
    <w:rsid w:val="009D0CB8"/>
    <w:rsid w:val="009D6399"/>
    <w:rsid w:val="009F42DE"/>
    <w:rsid w:val="00A07A20"/>
    <w:rsid w:val="00A118FC"/>
    <w:rsid w:val="00A209E1"/>
    <w:rsid w:val="00A24AF9"/>
    <w:rsid w:val="00A3129A"/>
    <w:rsid w:val="00A368D9"/>
    <w:rsid w:val="00A37525"/>
    <w:rsid w:val="00A37BAF"/>
    <w:rsid w:val="00A411B4"/>
    <w:rsid w:val="00A4666B"/>
    <w:rsid w:val="00A61270"/>
    <w:rsid w:val="00A722E3"/>
    <w:rsid w:val="00A767A3"/>
    <w:rsid w:val="00A76E5B"/>
    <w:rsid w:val="00A7759C"/>
    <w:rsid w:val="00A83DF3"/>
    <w:rsid w:val="00A85403"/>
    <w:rsid w:val="00A9259D"/>
    <w:rsid w:val="00AB6014"/>
    <w:rsid w:val="00AB679E"/>
    <w:rsid w:val="00AC4F41"/>
    <w:rsid w:val="00AC59E9"/>
    <w:rsid w:val="00AE4BED"/>
    <w:rsid w:val="00AE7FC2"/>
    <w:rsid w:val="00AF268B"/>
    <w:rsid w:val="00AF6C2A"/>
    <w:rsid w:val="00AF71D7"/>
    <w:rsid w:val="00B10CA3"/>
    <w:rsid w:val="00B1599E"/>
    <w:rsid w:val="00B15D19"/>
    <w:rsid w:val="00B204E3"/>
    <w:rsid w:val="00B34E7E"/>
    <w:rsid w:val="00B445A0"/>
    <w:rsid w:val="00B50B6D"/>
    <w:rsid w:val="00B61B76"/>
    <w:rsid w:val="00B635B7"/>
    <w:rsid w:val="00B6458A"/>
    <w:rsid w:val="00B67A85"/>
    <w:rsid w:val="00B67EAC"/>
    <w:rsid w:val="00B7581A"/>
    <w:rsid w:val="00B84437"/>
    <w:rsid w:val="00B92F05"/>
    <w:rsid w:val="00BC5113"/>
    <w:rsid w:val="00BE2618"/>
    <w:rsid w:val="00BE28F4"/>
    <w:rsid w:val="00BE56E6"/>
    <w:rsid w:val="00BE635F"/>
    <w:rsid w:val="00BF3C93"/>
    <w:rsid w:val="00BF7993"/>
    <w:rsid w:val="00C068D0"/>
    <w:rsid w:val="00C1032E"/>
    <w:rsid w:val="00C12E5F"/>
    <w:rsid w:val="00C156EA"/>
    <w:rsid w:val="00C170CC"/>
    <w:rsid w:val="00C178E0"/>
    <w:rsid w:val="00C178E5"/>
    <w:rsid w:val="00C21081"/>
    <w:rsid w:val="00C277FD"/>
    <w:rsid w:val="00C330B4"/>
    <w:rsid w:val="00C439CA"/>
    <w:rsid w:val="00C6769D"/>
    <w:rsid w:val="00C83EDD"/>
    <w:rsid w:val="00C948A9"/>
    <w:rsid w:val="00C965DC"/>
    <w:rsid w:val="00CA250F"/>
    <w:rsid w:val="00CB51AB"/>
    <w:rsid w:val="00CB6574"/>
    <w:rsid w:val="00CB65B9"/>
    <w:rsid w:val="00CC28BB"/>
    <w:rsid w:val="00CC2E1D"/>
    <w:rsid w:val="00CC6485"/>
    <w:rsid w:val="00CC7486"/>
    <w:rsid w:val="00CD2670"/>
    <w:rsid w:val="00CD353E"/>
    <w:rsid w:val="00CE024F"/>
    <w:rsid w:val="00CE3B17"/>
    <w:rsid w:val="00D00BF0"/>
    <w:rsid w:val="00D1004D"/>
    <w:rsid w:val="00D13C01"/>
    <w:rsid w:val="00D155CD"/>
    <w:rsid w:val="00D15992"/>
    <w:rsid w:val="00D272D7"/>
    <w:rsid w:val="00D35319"/>
    <w:rsid w:val="00D3535F"/>
    <w:rsid w:val="00D37BA9"/>
    <w:rsid w:val="00D458E8"/>
    <w:rsid w:val="00D45D98"/>
    <w:rsid w:val="00D51CF4"/>
    <w:rsid w:val="00D647E3"/>
    <w:rsid w:val="00D67999"/>
    <w:rsid w:val="00D81EFD"/>
    <w:rsid w:val="00D90A5D"/>
    <w:rsid w:val="00DA22D7"/>
    <w:rsid w:val="00DB1F01"/>
    <w:rsid w:val="00DB4529"/>
    <w:rsid w:val="00DB5F88"/>
    <w:rsid w:val="00DC2F78"/>
    <w:rsid w:val="00DD2F65"/>
    <w:rsid w:val="00DD724A"/>
    <w:rsid w:val="00DE381D"/>
    <w:rsid w:val="00DF3449"/>
    <w:rsid w:val="00DF439A"/>
    <w:rsid w:val="00E10620"/>
    <w:rsid w:val="00E15707"/>
    <w:rsid w:val="00E165D8"/>
    <w:rsid w:val="00E175F2"/>
    <w:rsid w:val="00E264C9"/>
    <w:rsid w:val="00E36196"/>
    <w:rsid w:val="00E37DBB"/>
    <w:rsid w:val="00E42670"/>
    <w:rsid w:val="00E5282D"/>
    <w:rsid w:val="00E643B0"/>
    <w:rsid w:val="00E649EE"/>
    <w:rsid w:val="00E71EA3"/>
    <w:rsid w:val="00E73D18"/>
    <w:rsid w:val="00E75EC5"/>
    <w:rsid w:val="00E870A8"/>
    <w:rsid w:val="00E955E8"/>
    <w:rsid w:val="00EA4712"/>
    <w:rsid w:val="00EA7B82"/>
    <w:rsid w:val="00EA7C56"/>
    <w:rsid w:val="00EB0653"/>
    <w:rsid w:val="00EB13C6"/>
    <w:rsid w:val="00EB1A6A"/>
    <w:rsid w:val="00EC32A3"/>
    <w:rsid w:val="00EC7D39"/>
    <w:rsid w:val="00ED350C"/>
    <w:rsid w:val="00ED71B2"/>
    <w:rsid w:val="00EF4B9F"/>
    <w:rsid w:val="00F14C6D"/>
    <w:rsid w:val="00F15A62"/>
    <w:rsid w:val="00F17199"/>
    <w:rsid w:val="00F179B2"/>
    <w:rsid w:val="00F2622A"/>
    <w:rsid w:val="00F32C5A"/>
    <w:rsid w:val="00F33680"/>
    <w:rsid w:val="00F45781"/>
    <w:rsid w:val="00F50398"/>
    <w:rsid w:val="00F50CAC"/>
    <w:rsid w:val="00F51F65"/>
    <w:rsid w:val="00F567FF"/>
    <w:rsid w:val="00F669C6"/>
    <w:rsid w:val="00F719D4"/>
    <w:rsid w:val="00F81570"/>
    <w:rsid w:val="00F84AF4"/>
    <w:rsid w:val="00F852E9"/>
    <w:rsid w:val="00F8538B"/>
    <w:rsid w:val="00F95396"/>
    <w:rsid w:val="00F957CB"/>
    <w:rsid w:val="00F97A85"/>
    <w:rsid w:val="00F97ECE"/>
    <w:rsid w:val="00FA3BA4"/>
    <w:rsid w:val="00FC077F"/>
    <w:rsid w:val="00FD3B47"/>
    <w:rsid w:val="00FE3576"/>
    <w:rsid w:val="00FE500A"/>
    <w:rsid w:val="00FF64AA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33AFD"/>
  <w15:chartTrackingRefBased/>
  <w15:docId w15:val="{86C18565-D1DF-4866-8462-F578F193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65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65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  <w:rPr>
      <w:rFonts w:ascii="Arial" w:hAnsi="Arial"/>
    </w:rPr>
  </w:style>
  <w:style w:type="paragraph" w:styleId="Textkrper2">
    <w:name w:val="Body Text 2"/>
    <w:basedOn w:val="Standard"/>
    <w:semiHidden/>
    <w:pPr>
      <w:jc w:val="both"/>
    </w:pPr>
    <w:rPr>
      <w:rFonts w:ascii="Arial" w:hAnsi="Arial"/>
      <w:sz w:val="22"/>
    </w:rPr>
  </w:style>
  <w:style w:type="paragraph" w:styleId="Textkrper3">
    <w:name w:val="Body Text 3"/>
    <w:basedOn w:val="Standard"/>
    <w:semiHidden/>
    <w:pPr>
      <w:jc w:val="both"/>
    </w:pPr>
    <w:rPr>
      <w:rFonts w:ascii="Arial" w:hAnsi="Arial"/>
      <w:i/>
      <w:iCs/>
      <w:sz w:val="22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customStyle="1" w:styleId="Texteinfach">
    <w:name w:val="Text einfach"/>
    <w:rsid w:val="001F7C32"/>
    <w:rPr>
      <w:rFonts w:ascii="Arial" w:hAnsi="Arial"/>
      <w:snapToGrid w:val="0"/>
      <w:color w:val="000000"/>
      <w:sz w:val="24"/>
    </w:rPr>
  </w:style>
  <w:style w:type="character" w:styleId="Hyperlink">
    <w:name w:val="Hyperlink"/>
    <w:rsid w:val="008634C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B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7B5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120496"/>
    <w:pPr>
      <w:ind w:left="708"/>
    </w:pPr>
  </w:style>
  <w:style w:type="paragraph" w:customStyle="1" w:styleId="Default">
    <w:name w:val="Default"/>
    <w:rsid w:val="00340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40473"/>
    <w:rPr>
      <w:color w:val="808080"/>
      <w:shd w:val="clear" w:color="auto" w:fill="E6E6E6"/>
    </w:rPr>
  </w:style>
  <w:style w:type="paragraph" w:customStyle="1" w:styleId="Blocktext2">
    <w:name w:val="Blocktext2"/>
    <w:basedOn w:val="Standard"/>
    <w:rsid w:val="00886A17"/>
    <w:pPr>
      <w:widowControl w:val="0"/>
      <w:tabs>
        <w:tab w:val="left" w:pos="637"/>
      </w:tabs>
      <w:ind w:left="637" w:right="16"/>
      <w:jc w:val="both"/>
    </w:pPr>
    <w:rPr>
      <w:rFonts w:ascii="Arial" w:hAnsi="Arial"/>
      <w:sz w:val="22"/>
    </w:rPr>
  </w:style>
  <w:style w:type="character" w:customStyle="1" w:styleId="ListenabsatzZchn">
    <w:name w:val="Listenabsatz Zchn"/>
    <w:link w:val="Listenabsatz"/>
    <w:uiPriority w:val="34"/>
    <w:rsid w:val="00C21081"/>
  </w:style>
  <w:style w:type="character" w:customStyle="1" w:styleId="A7">
    <w:name w:val="A7"/>
    <w:uiPriority w:val="99"/>
    <w:rsid w:val="00FE3576"/>
    <w:rPr>
      <w:rFonts w:cs="HelveticaNeueLT Com 45 Lt"/>
      <w:color w:val="221E1F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65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657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4E5A9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4E5A93"/>
  </w:style>
  <w:style w:type="paragraph" w:styleId="KeinLeerraum">
    <w:name w:val="No Spacing"/>
    <w:uiPriority w:val="1"/>
    <w:qFormat/>
    <w:rsid w:val="003777B3"/>
    <w:pPr>
      <w:tabs>
        <w:tab w:val="left" w:pos="1418"/>
      </w:tabs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Textkrper-Einzug21">
    <w:name w:val="Textkörper-Einzug 21"/>
    <w:basedOn w:val="Standard"/>
    <w:rsid w:val="003777B3"/>
    <w:pPr>
      <w:ind w:left="709"/>
      <w:jc w:val="both"/>
    </w:pPr>
    <w:rPr>
      <w:rFonts w:ascii="Arial" w:hAnsi="Arial"/>
    </w:rPr>
  </w:style>
  <w:style w:type="paragraph" w:styleId="Verzeichnis4">
    <w:name w:val="toc 4"/>
    <w:basedOn w:val="Standard"/>
    <w:next w:val="Standard"/>
    <w:uiPriority w:val="39"/>
    <w:unhideWhenUsed/>
    <w:qFormat/>
    <w:rsid w:val="003777B3"/>
    <w:pPr>
      <w:tabs>
        <w:tab w:val="left" w:pos="709"/>
        <w:tab w:val="right" w:pos="8210"/>
      </w:tabs>
      <w:spacing w:before="240" w:after="120"/>
      <w:ind w:left="709" w:hanging="709"/>
    </w:pPr>
    <w:rPr>
      <w:rFonts w:ascii="Arial" w:eastAsiaTheme="minorHAnsi" w:hAnsi="Arial" w:cstheme="minorBidi"/>
      <w:b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7B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7B8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7B8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7B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7B82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E5103"/>
    <w:pPr>
      <w:ind w:left="709" w:hanging="709"/>
      <w:jc w:val="both"/>
    </w:pPr>
    <w:rPr>
      <w:rFonts w:ascii="Arial" w:hAnsi="Ari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E5103"/>
    <w:rPr>
      <w:rFonts w:ascii="Arial" w:hAnsi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801A4C"/>
    <w:rPr>
      <w:color w:val="954F72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94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uportal-mv.de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www.grevesm&#252;hlen-erleben.de/news/&#246;ffentliche-bekanntmachungen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uplanung@grevesmuehlen.d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auportal-mv.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Leerse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Leerseite</Template>
  <TotalTime>0</TotalTime>
  <Pages>3</Pages>
  <Words>614</Words>
  <Characters>4410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</vt:lpstr>
    </vt:vector>
  </TitlesOfParts>
  <Company>Stadt Wittenburg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</dc:title>
  <dc:subject/>
  <dc:creator>Patzelt</dc:creator>
  <cp:keywords/>
  <cp:lastModifiedBy>Bichbäumer, Sandra</cp:lastModifiedBy>
  <cp:revision>2</cp:revision>
  <cp:lastPrinted>2025-11-12T10:56:00Z</cp:lastPrinted>
  <dcterms:created xsi:type="dcterms:W3CDTF">2026-01-15T16:10:00Z</dcterms:created>
  <dcterms:modified xsi:type="dcterms:W3CDTF">2026-01-15T16:10:00Z</dcterms:modified>
</cp:coreProperties>
</file>